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A428D" w14:textId="77777777" w:rsidR="00B04972" w:rsidRPr="00B04972" w:rsidRDefault="00B04972" w:rsidP="00B0497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i/>
          <w:iCs/>
          <w:sz w:val="20"/>
          <w:szCs w:val="20"/>
        </w:rPr>
      </w:pPr>
      <w:r w:rsidRPr="00B04972">
        <w:rPr>
          <w:rFonts w:ascii="Arial" w:eastAsia="Calibri" w:hAnsi="Arial" w:cs="Arial"/>
          <w:b/>
          <w:bCs/>
          <w:i/>
          <w:iCs/>
          <w:sz w:val="20"/>
          <w:szCs w:val="20"/>
        </w:rPr>
        <w:t>ALLEGATO A</w:t>
      </w:r>
    </w:p>
    <w:p w14:paraId="0AC812E3" w14:textId="77777777" w:rsidR="00B04972" w:rsidRPr="00B04972" w:rsidRDefault="00B04972" w:rsidP="00B04972">
      <w:pPr>
        <w:widowControl w:val="0"/>
        <w:autoSpaceDE w:val="0"/>
        <w:autoSpaceDN w:val="0"/>
        <w:rPr>
          <w:rFonts w:ascii="Arial" w:hAnsi="Arial" w:cs="Arial"/>
          <w:sz w:val="20"/>
          <w:szCs w:val="20"/>
          <w:lang w:val="en-GB" w:bidi="en-GB"/>
        </w:rPr>
      </w:pPr>
    </w:p>
    <w:p w14:paraId="04F27709" w14:textId="77777777" w:rsidR="00B04972" w:rsidRPr="00B04972" w:rsidRDefault="00B04972" w:rsidP="00B04972">
      <w:pPr>
        <w:jc w:val="both"/>
        <w:rPr>
          <w:rFonts w:ascii="Arial" w:eastAsia="Calibri" w:hAnsi="Arial" w:cs="Arial"/>
          <w:b/>
        </w:rPr>
      </w:pPr>
      <w:r w:rsidRPr="00B04972">
        <w:rPr>
          <w:rFonts w:ascii="Arial" w:eastAsia="Calibri" w:hAnsi="Arial" w:cs="Arial"/>
          <w:b/>
          <w:color w:val="000000"/>
        </w:rPr>
        <w:t xml:space="preserve">PIANO NAZIONALE DI RIPRESA E RESILIENZA (PNRR) </w:t>
      </w:r>
      <w:r w:rsidRPr="00B04972">
        <w:rPr>
          <w:rFonts w:ascii="Arial" w:eastAsia="Calibri" w:hAnsi="Arial" w:cs="Arial"/>
          <w:b/>
        </w:rPr>
        <w:t>Missione 4 “Istruzione e ricerca” – Componente 1 “Potenziamento dell’offerta dei servizi di istruzione: dagli asili nido alle Università” –</w:t>
      </w:r>
      <w:r w:rsidRPr="00B04972">
        <w:rPr>
          <w:rFonts w:ascii="Arial" w:eastAsia="Calibri" w:hAnsi="Arial" w:cs="Arial"/>
        </w:rPr>
        <w:t xml:space="preserve"> </w:t>
      </w:r>
      <w:r w:rsidRPr="00B04972">
        <w:rPr>
          <w:rFonts w:ascii="Arial" w:eastAsia="Calibri" w:hAnsi="Arial" w:cs="Arial"/>
          <w:b/>
        </w:rPr>
        <w:t>Investimento 2.1: “</w:t>
      </w:r>
      <w:r w:rsidRPr="00B04972">
        <w:rPr>
          <w:rFonts w:ascii="Arial" w:eastAsia="Calibri" w:hAnsi="Arial" w:cs="Arial"/>
          <w:b/>
          <w:bCs/>
          <w:i/>
          <w:iCs/>
        </w:rPr>
        <w:t>Didattica digitale integrata e formazione alla transizione digitale per il personale scolastico</w:t>
      </w:r>
      <w:r w:rsidRPr="00B04972">
        <w:rPr>
          <w:rFonts w:ascii="Arial" w:eastAsia="Calibri" w:hAnsi="Arial" w:cs="Arial"/>
          <w:b/>
        </w:rPr>
        <w:t xml:space="preserve">”. (D.M. 66/2023) </w:t>
      </w:r>
    </w:p>
    <w:p w14:paraId="5A23C783" w14:textId="724CBCC3" w:rsidR="00B04972" w:rsidRPr="00CA0CA2" w:rsidRDefault="00B04972" w:rsidP="00B04972">
      <w:pPr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A0CA2">
        <w:rPr>
          <w:rFonts w:ascii="Arial" w:eastAsia="Times New Roman" w:hAnsi="Arial" w:cs="Arial"/>
          <w:b/>
          <w:bCs/>
          <w:color w:val="000000"/>
          <w:lang w:eastAsia="it-IT"/>
        </w:rPr>
        <w:t xml:space="preserve">Titolo del progetto: "Digitalmente Educati: Guida alla Transizione nella Didattica" </w:t>
      </w:r>
    </w:p>
    <w:p w14:paraId="29A9E5FA" w14:textId="77777777" w:rsidR="00B04972" w:rsidRPr="00CA0CA2" w:rsidRDefault="00B04972" w:rsidP="00B04972">
      <w:pPr>
        <w:spacing w:after="0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CA0CA2">
        <w:rPr>
          <w:rFonts w:ascii="Arial" w:eastAsia="Times New Roman" w:hAnsi="Arial" w:cs="Arial"/>
          <w:b/>
          <w:bCs/>
          <w:color w:val="000000"/>
          <w:lang w:eastAsia="it-IT"/>
        </w:rPr>
        <w:t xml:space="preserve">Codice Avviso: </w:t>
      </w:r>
      <w:bookmarkStart w:id="0" w:name="_Hlk158802360"/>
      <w:r w:rsidRPr="00CA0CA2">
        <w:rPr>
          <w:rFonts w:ascii="Arial" w:eastAsia="Times New Roman" w:hAnsi="Arial" w:cs="Arial"/>
          <w:b/>
          <w:bCs/>
          <w:color w:val="000000"/>
          <w:lang w:eastAsia="it-IT"/>
        </w:rPr>
        <w:t>M4C1I2.1-2023-1222</w:t>
      </w:r>
      <w:bookmarkEnd w:id="0"/>
    </w:p>
    <w:p w14:paraId="75E8652F" w14:textId="77777777" w:rsidR="00B04972" w:rsidRPr="00CA0CA2" w:rsidRDefault="00B04972" w:rsidP="00B04972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CA0CA2">
        <w:rPr>
          <w:rFonts w:ascii="Arial" w:eastAsia="Times New Roman" w:hAnsi="Arial" w:cs="Arial"/>
          <w:b/>
          <w:bCs/>
          <w:color w:val="000000"/>
          <w:lang w:eastAsia="it-IT"/>
        </w:rPr>
        <w:t xml:space="preserve">CNP: </w:t>
      </w:r>
      <w:r w:rsidRPr="00CA0CA2">
        <w:rPr>
          <w:rFonts w:ascii="Arial" w:hAnsi="Arial" w:cs="Arial"/>
          <w:b/>
          <w:color w:val="000000"/>
        </w:rPr>
        <w:t>M4C1I2.1-2023-1222-</w:t>
      </w:r>
      <w:r w:rsidRPr="00CA0CA2">
        <w:rPr>
          <w:rFonts w:ascii="Arial" w:eastAsia="Calibri" w:hAnsi="Arial" w:cs="Arial"/>
          <w:b/>
          <w:iCs/>
        </w:rPr>
        <w:t xml:space="preserve"> P-</w:t>
      </w:r>
      <w:r w:rsidRPr="00CA0CA2">
        <w:rPr>
          <w:rFonts w:ascii="Arial" w:eastAsia="Times New Roman" w:hAnsi="Arial" w:cs="Arial"/>
          <w:b/>
          <w:bCs/>
          <w:color w:val="000000"/>
          <w:lang w:eastAsia="it-IT"/>
        </w:rPr>
        <w:t>42379</w:t>
      </w:r>
    </w:p>
    <w:p w14:paraId="1C09B449" w14:textId="4265F429" w:rsidR="00B04972" w:rsidRDefault="00B04972" w:rsidP="00B04972">
      <w:pPr>
        <w:spacing w:after="0" w:line="240" w:lineRule="auto"/>
        <w:rPr>
          <w:rFonts w:ascii="Arial" w:hAnsi="Arial" w:cs="Arial"/>
          <w:b/>
          <w:bCs/>
          <w:iCs/>
        </w:rPr>
      </w:pPr>
      <w:r w:rsidRPr="00CA0CA2">
        <w:rPr>
          <w:rFonts w:ascii="Arial" w:eastAsia="Times New Roman" w:hAnsi="Arial" w:cs="Arial"/>
          <w:b/>
          <w:bCs/>
          <w:color w:val="000000"/>
          <w:lang w:eastAsia="it-IT"/>
        </w:rPr>
        <w:t xml:space="preserve">CUP: </w:t>
      </w:r>
      <w:bookmarkStart w:id="1" w:name="_Hlk179542330"/>
      <w:r w:rsidRPr="00CA0CA2">
        <w:rPr>
          <w:rFonts w:ascii="Arial" w:hAnsi="Arial" w:cs="Arial"/>
          <w:b/>
          <w:bCs/>
          <w:iCs/>
        </w:rPr>
        <w:t>B24D2</w:t>
      </w:r>
      <w:bookmarkEnd w:id="1"/>
      <w:r w:rsidRPr="00CA0CA2">
        <w:rPr>
          <w:rFonts w:ascii="Arial" w:hAnsi="Arial" w:cs="Arial"/>
          <w:b/>
          <w:bCs/>
          <w:iCs/>
        </w:rPr>
        <w:t>3003830006</w:t>
      </w:r>
    </w:p>
    <w:p w14:paraId="3638D4DE" w14:textId="77777777" w:rsidR="00B04972" w:rsidRPr="00B04972" w:rsidRDefault="00B04972" w:rsidP="00B04972">
      <w:pPr>
        <w:spacing w:after="0" w:line="240" w:lineRule="auto"/>
        <w:rPr>
          <w:rFonts w:ascii="Arial" w:hAnsi="Arial" w:cs="Arial"/>
          <w:b/>
          <w:bCs/>
          <w:iCs/>
        </w:rPr>
      </w:pPr>
    </w:p>
    <w:p w14:paraId="3B560F1D" w14:textId="77777777" w:rsidR="00B04972" w:rsidRPr="00B04972" w:rsidRDefault="00B04972" w:rsidP="00B04972">
      <w:pPr>
        <w:spacing w:line="276" w:lineRule="auto"/>
        <w:jc w:val="center"/>
        <w:rPr>
          <w:rFonts w:ascii="Arial" w:hAnsi="Arial" w:cs="Arial"/>
          <w:b/>
          <w:bCs/>
          <w:lang w:eastAsia="ar-SA"/>
        </w:rPr>
      </w:pPr>
      <w:r w:rsidRPr="00B04972">
        <w:rPr>
          <w:rFonts w:ascii="Arial" w:hAnsi="Arial" w:cs="Arial"/>
          <w:b/>
          <w:bCs/>
          <w:lang w:eastAsia="ar-SA"/>
        </w:rPr>
        <w:t>DOMANDA DI PARTECIPAZIONE</w:t>
      </w:r>
    </w:p>
    <w:p w14:paraId="6F8EA705" w14:textId="77777777" w:rsidR="00B04972" w:rsidRPr="00B04972" w:rsidRDefault="00B04972" w:rsidP="00B0497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EAA62B3" w14:textId="77777777" w:rsidR="00B04972" w:rsidRPr="00B04972" w:rsidRDefault="00B04972" w:rsidP="00B04972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  <w:r w:rsidRPr="00B04972">
        <w:rPr>
          <w:rFonts w:ascii="Arial" w:hAnsi="Arial" w:cs="Arial"/>
          <w:sz w:val="20"/>
          <w:szCs w:val="20"/>
          <w:lang w:eastAsia="ar-SA"/>
        </w:rPr>
        <w:t xml:space="preserve">Il sottoscritto _____________________________________, nato a ___________il__________, </w:t>
      </w:r>
    </w:p>
    <w:p w14:paraId="79995ED7" w14:textId="77777777" w:rsidR="00B04972" w:rsidRPr="00B04972" w:rsidRDefault="00B04972" w:rsidP="00B04972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  <w:r w:rsidRPr="00B04972">
        <w:rPr>
          <w:rFonts w:ascii="Arial" w:hAnsi="Arial" w:cs="Arial"/>
          <w:sz w:val="20"/>
          <w:szCs w:val="20"/>
          <w:lang w:eastAsia="ar-SA"/>
        </w:rPr>
        <w:t xml:space="preserve">C.F. __________________________, residente in ______________________________________, </w:t>
      </w:r>
    </w:p>
    <w:p w14:paraId="0BD85AF1" w14:textId="77777777" w:rsidR="00B04972" w:rsidRPr="00B04972" w:rsidRDefault="00B04972" w:rsidP="00B04972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  <w:proofErr w:type="spellStart"/>
      <w:r w:rsidRPr="00B04972">
        <w:rPr>
          <w:rFonts w:ascii="Arial" w:hAnsi="Arial" w:cs="Arial"/>
          <w:sz w:val="20"/>
          <w:szCs w:val="20"/>
          <w:lang w:eastAsia="ar-SA"/>
        </w:rPr>
        <w:t>tel</w:t>
      </w:r>
      <w:proofErr w:type="spellEnd"/>
      <w:r w:rsidRPr="00B04972">
        <w:rPr>
          <w:rFonts w:ascii="Arial" w:hAnsi="Arial" w:cs="Arial"/>
          <w:sz w:val="20"/>
          <w:szCs w:val="20"/>
          <w:lang w:eastAsia="ar-SA"/>
        </w:rPr>
        <w:t xml:space="preserve"> _________________ Fax________________, PEO ___________________________________, </w:t>
      </w:r>
    </w:p>
    <w:p w14:paraId="06257458" w14:textId="77777777" w:rsidR="00B04972" w:rsidRPr="00B04972" w:rsidRDefault="00B04972" w:rsidP="00B04972">
      <w:pPr>
        <w:spacing w:line="276" w:lineRule="auto"/>
        <w:rPr>
          <w:rFonts w:ascii="Arial" w:hAnsi="Arial" w:cs="Arial"/>
          <w:sz w:val="20"/>
          <w:szCs w:val="20"/>
          <w:lang w:eastAsia="ar-SA"/>
        </w:rPr>
      </w:pPr>
      <w:r w:rsidRPr="00B04972">
        <w:rPr>
          <w:rFonts w:ascii="Arial" w:hAnsi="Arial" w:cs="Arial"/>
          <w:sz w:val="20"/>
          <w:szCs w:val="20"/>
          <w:lang w:eastAsia="ar-SA"/>
        </w:rPr>
        <w:t xml:space="preserve">PEC _______________________________, </w:t>
      </w:r>
    </w:p>
    <w:p w14:paraId="65ED0E90" w14:textId="77777777" w:rsidR="00B04972" w:rsidRPr="00B04972" w:rsidRDefault="00B04972" w:rsidP="00B04972">
      <w:pPr>
        <w:rPr>
          <w:rFonts w:ascii="Arial" w:eastAsia="Calibri" w:hAnsi="Arial" w:cs="Arial"/>
          <w:sz w:val="20"/>
          <w:szCs w:val="20"/>
        </w:rPr>
      </w:pPr>
      <w:r w:rsidRPr="00B04972">
        <w:rPr>
          <w:rFonts w:ascii="Arial" w:eastAsia="Calibri" w:hAnsi="Arial" w:cs="Arial"/>
          <w:sz w:val="20"/>
          <w:szCs w:val="20"/>
        </w:rPr>
        <w:t xml:space="preserve"> in servizio presso:</w:t>
      </w:r>
    </w:p>
    <w:p w14:paraId="525485CD" w14:textId="77777777" w:rsidR="00B04972" w:rsidRPr="00B04972" w:rsidRDefault="00B04972" w:rsidP="00B04972">
      <w:pPr>
        <w:numPr>
          <w:ilvl w:val="0"/>
          <w:numId w:val="4"/>
        </w:numPr>
        <w:contextualSpacing/>
        <w:rPr>
          <w:rFonts w:ascii="Arial" w:eastAsia="Calibri" w:hAnsi="Arial" w:cs="Arial"/>
          <w:sz w:val="20"/>
          <w:szCs w:val="20"/>
        </w:rPr>
      </w:pPr>
      <w:r w:rsidRPr="00B04972">
        <w:rPr>
          <w:rFonts w:ascii="Arial" w:eastAsia="Calibri" w:hAnsi="Arial" w:cs="Arial"/>
          <w:sz w:val="20"/>
          <w:szCs w:val="20"/>
        </w:rPr>
        <w:t xml:space="preserve">questa Istituzione Scolastica </w:t>
      </w:r>
    </w:p>
    <w:p w14:paraId="0F9DDAFF" w14:textId="77777777" w:rsidR="00B04972" w:rsidRPr="00B04972" w:rsidRDefault="00B04972" w:rsidP="00B04972">
      <w:pPr>
        <w:numPr>
          <w:ilvl w:val="0"/>
          <w:numId w:val="4"/>
        </w:numPr>
        <w:contextualSpacing/>
        <w:rPr>
          <w:rFonts w:ascii="Arial" w:eastAsia="Calibri" w:hAnsi="Arial" w:cs="Arial"/>
          <w:sz w:val="20"/>
          <w:szCs w:val="20"/>
        </w:rPr>
      </w:pPr>
      <w:r w:rsidRPr="00B04972">
        <w:rPr>
          <w:rFonts w:ascii="Arial" w:eastAsia="Calibri" w:hAnsi="Arial" w:cs="Arial"/>
          <w:sz w:val="20"/>
          <w:szCs w:val="20"/>
        </w:rPr>
        <w:t xml:space="preserve">altra Istituzione Scolastica con la qualifica di ___________________ </w:t>
      </w:r>
    </w:p>
    <w:p w14:paraId="35E73417" w14:textId="77777777" w:rsidR="00B04972" w:rsidRPr="00B04972" w:rsidRDefault="00B04972" w:rsidP="00B04972">
      <w:pPr>
        <w:numPr>
          <w:ilvl w:val="0"/>
          <w:numId w:val="4"/>
        </w:numPr>
        <w:contextualSpacing/>
        <w:rPr>
          <w:rFonts w:ascii="Arial" w:eastAsia="Calibri" w:hAnsi="Arial" w:cs="Arial"/>
          <w:sz w:val="20"/>
          <w:szCs w:val="20"/>
        </w:rPr>
      </w:pPr>
      <w:r w:rsidRPr="00B04972">
        <w:rPr>
          <w:rFonts w:ascii="Arial" w:eastAsia="Calibri" w:hAnsi="Arial" w:cs="Arial"/>
          <w:sz w:val="20"/>
          <w:szCs w:val="20"/>
        </w:rPr>
        <w:t xml:space="preserve">esperto esterno </w:t>
      </w:r>
      <w:proofErr w:type="gramStart"/>
      <w:r w:rsidRPr="00B04972">
        <w:rPr>
          <w:rFonts w:ascii="Arial" w:eastAsia="Calibri" w:hAnsi="Arial" w:cs="Arial"/>
          <w:sz w:val="20"/>
          <w:szCs w:val="20"/>
        </w:rPr>
        <w:t>in  _</w:t>
      </w:r>
      <w:proofErr w:type="gramEnd"/>
      <w:r w:rsidRPr="00B04972">
        <w:rPr>
          <w:rFonts w:ascii="Arial" w:eastAsia="Calibri" w:hAnsi="Arial" w:cs="Arial"/>
          <w:sz w:val="20"/>
          <w:szCs w:val="20"/>
        </w:rPr>
        <w:t>__________________________________________________________</w:t>
      </w:r>
    </w:p>
    <w:p w14:paraId="01C62CD4" w14:textId="77777777" w:rsidR="00B04972" w:rsidRPr="00B04972" w:rsidRDefault="00B04972" w:rsidP="00B04972">
      <w:pPr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2AB265A8" w14:textId="77777777" w:rsidR="00B04972" w:rsidRPr="00B04972" w:rsidRDefault="00B04972" w:rsidP="00B04972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04972">
        <w:rPr>
          <w:rFonts w:ascii="Arial" w:eastAsia="Calibri" w:hAnsi="Arial" w:cs="Arial"/>
          <w:b/>
          <w:sz w:val="20"/>
          <w:szCs w:val="20"/>
        </w:rPr>
        <w:t>CHIEDE</w:t>
      </w:r>
    </w:p>
    <w:p w14:paraId="18F2B10F" w14:textId="77777777" w:rsidR="00B04972" w:rsidRPr="00B04972" w:rsidRDefault="00B04972" w:rsidP="00B04972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2B9F2CE" w14:textId="47912EDC" w:rsidR="00B04972" w:rsidRPr="00B04972" w:rsidRDefault="00B04972" w:rsidP="00B04972">
      <w:pPr>
        <w:autoSpaceDE w:val="0"/>
        <w:autoSpaceDN w:val="0"/>
        <w:adjustRightInd w:val="0"/>
        <w:ind w:right="282"/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B04972">
        <w:rPr>
          <w:rFonts w:ascii="Arial" w:eastAsia="Calibri" w:hAnsi="Arial" w:cs="Arial"/>
          <w:bCs/>
          <w:sz w:val="20"/>
          <w:szCs w:val="20"/>
        </w:rPr>
        <w:t xml:space="preserve">di partecipare alla selezione prevista dall’Avviso in oggetto per l’individuazione di </w:t>
      </w:r>
      <w:r w:rsidRPr="00B04972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nei percorsi di </w:t>
      </w:r>
      <w:r w:rsidRPr="00B04972">
        <w:rPr>
          <w:rFonts w:ascii="Arial" w:eastAsia="Calibri" w:hAnsi="Arial" w:cs="Arial"/>
          <w:b/>
          <w:i/>
          <w:iCs/>
          <w:color w:val="000000"/>
          <w:sz w:val="20"/>
          <w:szCs w:val="20"/>
        </w:rPr>
        <w:t xml:space="preserve">LABORATORI DI FORMAZIONE SUL CAMPO </w:t>
      </w:r>
      <w:r w:rsidRPr="00B04972">
        <w:rPr>
          <w:rFonts w:ascii="Arial" w:eastAsiaTheme="minorEastAsia" w:hAnsi="Arial" w:cs="Arial"/>
          <w:b/>
          <w:bCs/>
          <w:sz w:val="20"/>
          <w:szCs w:val="20"/>
        </w:rPr>
        <w:t>E DEI PERCORSI DI</w:t>
      </w:r>
      <w:r w:rsidRPr="00B04972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FORMAZIONE SULLA TRANSIZIONE DIGITALE</w:t>
      </w:r>
      <w:r w:rsidRPr="00B04972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Pr="00B04972">
        <w:rPr>
          <w:rFonts w:ascii="Arial" w:eastAsia="Calibri" w:hAnsi="Arial" w:cs="Arial"/>
          <w:b/>
          <w:i/>
          <w:iCs/>
          <w:color w:val="000000"/>
          <w:sz w:val="20"/>
          <w:szCs w:val="20"/>
        </w:rPr>
        <w:t xml:space="preserve">per la seguente figura </w:t>
      </w:r>
      <w:r w:rsidRPr="00B04972">
        <w:rPr>
          <w:rFonts w:ascii="Arial" w:eastAsia="Calibri" w:hAnsi="Arial" w:cs="Arial"/>
          <w:bCs/>
          <w:i/>
          <w:iCs/>
          <w:color w:val="000000"/>
          <w:sz w:val="20"/>
          <w:szCs w:val="20"/>
        </w:rPr>
        <w:t>(si possono indicare anche più ruoli compatibilmente con l’organizzazione delle attività)</w:t>
      </w:r>
    </w:p>
    <w:p w14:paraId="62A4C07F" w14:textId="77777777" w:rsidR="00B04972" w:rsidRPr="00B04972" w:rsidRDefault="00B04972" w:rsidP="00B04972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i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834"/>
        <w:gridCol w:w="566"/>
        <w:gridCol w:w="994"/>
        <w:gridCol w:w="849"/>
        <w:gridCol w:w="986"/>
      </w:tblGrid>
      <w:tr w:rsidR="00B04972" w:rsidRPr="00B04972" w14:paraId="5979A5E0" w14:textId="77777777" w:rsidTr="00FB1F73">
        <w:trPr>
          <w:trHeight w:val="806"/>
        </w:trPr>
        <w:tc>
          <w:tcPr>
            <w:tcW w:w="3399" w:type="dxa"/>
          </w:tcPr>
          <w:p w14:paraId="6579B0A9" w14:textId="77777777" w:rsidR="00B04972" w:rsidRPr="00B04972" w:rsidRDefault="00B04972" w:rsidP="00B04972">
            <w:pPr>
              <w:spacing w:line="268" w:lineRule="exact"/>
              <w:ind w:left="110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TIPOLOGIA</w:t>
            </w:r>
            <w:r w:rsidRPr="00B04972">
              <w:rPr>
                <w:rFonts w:ascii="Arial" w:eastAsia="Times New Roman" w:hAnsi="Arial" w:cs="Arial"/>
                <w:b/>
                <w:i/>
                <w:spacing w:val="-4"/>
              </w:rPr>
              <w:t xml:space="preserve"> </w:t>
            </w:r>
            <w:r w:rsidRPr="00B04972">
              <w:rPr>
                <w:rFonts w:ascii="Arial" w:eastAsia="Times New Roman" w:hAnsi="Arial" w:cs="Arial"/>
                <w:b/>
                <w:i/>
              </w:rPr>
              <w:t>PERCORSO</w:t>
            </w:r>
          </w:p>
        </w:tc>
        <w:tc>
          <w:tcPr>
            <w:tcW w:w="2834" w:type="dxa"/>
          </w:tcPr>
          <w:p w14:paraId="087B2C26" w14:textId="77777777" w:rsidR="00B04972" w:rsidRPr="00B04972" w:rsidRDefault="00B04972" w:rsidP="00B04972">
            <w:pPr>
              <w:spacing w:line="268" w:lineRule="exact"/>
              <w:ind w:left="108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Descrizione</w:t>
            </w:r>
          </w:p>
        </w:tc>
        <w:tc>
          <w:tcPr>
            <w:tcW w:w="566" w:type="dxa"/>
          </w:tcPr>
          <w:p w14:paraId="78595EBB" w14:textId="77777777" w:rsidR="00B04972" w:rsidRPr="00B04972" w:rsidRDefault="00B04972" w:rsidP="00B04972">
            <w:pPr>
              <w:spacing w:line="267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N°</w:t>
            </w:r>
          </w:p>
          <w:p w14:paraId="17941D3A" w14:textId="77777777" w:rsidR="00B04972" w:rsidRPr="00B04972" w:rsidRDefault="00B04972" w:rsidP="00B04972">
            <w:pPr>
              <w:spacing w:line="267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ore</w:t>
            </w:r>
          </w:p>
        </w:tc>
        <w:tc>
          <w:tcPr>
            <w:tcW w:w="994" w:type="dxa"/>
          </w:tcPr>
          <w:p w14:paraId="28320620" w14:textId="77777777" w:rsidR="00B04972" w:rsidRPr="00B04972" w:rsidRDefault="00B04972" w:rsidP="00B04972">
            <w:pPr>
              <w:spacing w:line="267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N°</w:t>
            </w:r>
          </w:p>
          <w:p w14:paraId="2221BB1D" w14:textId="77777777" w:rsidR="00B04972" w:rsidRPr="00B04972" w:rsidRDefault="00B04972" w:rsidP="00B04972">
            <w:pPr>
              <w:spacing w:line="267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edizioni</w:t>
            </w:r>
          </w:p>
        </w:tc>
        <w:tc>
          <w:tcPr>
            <w:tcW w:w="849" w:type="dxa"/>
          </w:tcPr>
          <w:p w14:paraId="031417F0" w14:textId="77777777" w:rsidR="00B04972" w:rsidRPr="00B04972" w:rsidRDefault="00B04972" w:rsidP="00B04972">
            <w:pPr>
              <w:spacing w:line="267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N°</w:t>
            </w:r>
          </w:p>
          <w:p w14:paraId="34E701D8" w14:textId="77777777" w:rsidR="00B04972" w:rsidRPr="00B04972" w:rsidRDefault="00B04972" w:rsidP="00B04972">
            <w:pPr>
              <w:spacing w:line="267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proofErr w:type="spellStart"/>
            <w:r w:rsidRPr="00B04972">
              <w:rPr>
                <w:rFonts w:ascii="Arial" w:eastAsia="Times New Roman" w:hAnsi="Arial" w:cs="Arial"/>
                <w:b/>
                <w:i/>
              </w:rPr>
              <w:t>esperti</w:t>
            </w:r>
            <w:proofErr w:type="spellEnd"/>
          </w:p>
        </w:tc>
        <w:tc>
          <w:tcPr>
            <w:tcW w:w="986" w:type="dxa"/>
          </w:tcPr>
          <w:p w14:paraId="1D3E8308" w14:textId="77777777" w:rsidR="00B04972" w:rsidRPr="00B04972" w:rsidRDefault="00B04972" w:rsidP="00B04972">
            <w:pPr>
              <w:spacing w:line="267" w:lineRule="exact"/>
              <w:ind w:left="110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N°</w:t>
            </w:r>
          </w:p>
          <w:p w14:paraId="02357FEF" w14:textId="77777777" w:rsidR="00B04972" w:rsidRPr="00B04972" w:rsidRDefault="00B04972" w:rsidP="00B04972">
            <w:pPr>
              <w:spacing w:line="267" w:lineRule="exact"/>
              <w:ind w:left="110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tutor</w:t>
            </w:r>
          </w:p>
        </w:tc>
      </w:tr>
      <w:tr w:rsidR="00B04972" w:rsidRPr="00B04972" w14:paraId="77841075" w14:textId="77777777" w:rsidTr="00FB1F73">
        <w:trPr>
          <w:trHeight w:val="805"/>
        </w:trPr>
        <w:tc>
          <w:tcPr>
            <w:tcW w:w="3399" w:type="dxa"/>
          </w:tcPr>
          <w:p w14:paraId="2ADD691B" w14:textId="77777777" w:rsidR="00B04972" w:rsidRPr="00B04972" w:rsidRDefault="00B04972" w:rsidP="00B04972">
            <w:pPr>
              <w:ind w:left="110" w:right="129"/>
              <w:jc w:val="both"/>
              <w:rPr>
                <w:rFonts w:ascii="Arial" w:eastAsia="Times New Roman" w:hAnsi="Arial" w:cs="Arial"/>
              </w:rPr>
            </w:pPr>
            <w:r w:rsidRPr="00B04972">
              <w:rPr>
                <w:rFonts w:ascii="Arial" w:eastAsia="Times New Roman" w:hAnsi="Arial" w:cs="Arial"/>
              </w:rPr>
              <w:t xml:space="preserve">Laboratorio di </w:t>
            </w:r>
            <w:proofErr w:type="spellStart"/>
            <w:r w:rsidRPr="00B04972">
              <w:rPr>
                <w:rFonts w:ascii="Arial" w:eastAsia="Times New Roman" w:hAnsi="Arial" w:cs="Arial"/>
              </w:rPr>
              <w:t>formazione</w:t>
            </w:r>
            <w:proofErr w:type="spellEnd"/>
            <w:r w:rsidRPr="00B0497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04972">
              <w:rPr>
                <w:rFonts w:ascii="Arial" w:eastAsia="Times New Roman" w:hAnsi="Arial" w:cs="Arial"/>
              </w:rPr>
              <w:t>sul</w:t>
            </w:r>
            <w:proofErr w:type="spellEnd"/>
            <w:r w:rsidRPr="00B04972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B04972">
              <w:rPr>
                <w:rFonts w:ascii="Arial" w:eastAsia="Times New Roman" w:hAnsi="Arial" w:cs="Arial"/>
              </w:rPr>
              <w:t>campo</w:t>
            </w:r>
          </w:p>
        </w:tc>
        <w:tc>
          <w:tcPr>
            <w:tcW w:w="2834" w:type="dxa"/>
          </w:tcPr>
          <w:p w14:paraId="0B15FC6A" w14:textId="77777777" w:rsidR="00B04972" w:rsidRPr="00B04972" w:rsidRDefault="00B04972" w:rsidP="00B04972">
            <w:pPr>
              <w:ind w:left="108" w:right="280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</w:rPr>
              <w:t>VISORI AR E VR</w:t>
            </w:r>
          </w:p>
        </w:tc>
        <w:tc>
          <w:tcPr>
            <w:tcW w:w="566" w:type="dxa"/>
          </w:tcPr>
          <w:p w14:paraId="65812C8C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15</w:t>
            </w:r>
          </w:p>
        </w:tc>
        <w:tc>
          <w:tcPr>
            <w:tcW w:w="994" w:type="dxa"/>
          </w:tcPr>
          <w:p w14:paraId="2796DFFC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  <w:tc>
          <w:tcPr>
            <w:tcW w:w="849" w:type="dxa"/>
          </w:tcPr>
          <w:p w14:paraId="621B9A51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  <w:tc>
          <w:tcPr>
            <w:tcW w:w="986" w:type="dxa"/>
          </w:tcPr>
          <w:p w14:paraId="57FBF21C" w14:textId="77777777" w:rsidR="00B04972" w:rsidRPr="00B04972" w:rsidRDefault="00B04972" w:rsidP="00B04972">
            <w:pPr>
              <w:spacing w:line="265" w:lineRule="exact"/>
              <w:ind w:left="110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</w:tr>
      <w:tr w:rsidR="00B04972" w:rsidRPr="00B04972" w14:paraId="2631FD6A" w14:textId="77777777" w:rsidTr="00FB1F73">
        <w:trPr>
          <w:trHeight w:val="537"/>
        </w:trPr>
        <w:tc>
          <w:tcPr>
            <w:tcW w:w="3399" w:type="dxa"/>
          </w:tcPr>
          <w:p w14:paraId="2078551D" w14:textId="77777777" w:rsidR="00B04972" w:rsidRPr="00B04972" w:rsidRDefault="00B04972" w:rsidP="00B04972">
            <w:pPr>
              <w:spacing w:line="252" w:lineRule="exact"/>
              <w:ind w:left="110"/>
              <w:rPr>
                <w:rFonts w:ascii="Arial" w:eastAsia="Times New Roman" w:hAnsi="Arial" w:cs="Arial"/>
              </w:rPr>
            </w:pPr>
            <w:r w:rsidRPr="00B04972">
              <w:rPr>
                <w:rFonts w:ascii="Arial" w:eastAsia="Times New Roman" w:hAnsi="Arial" w:cs="Arial"/>
              </w:rPr>
              <w:t xml:space="preserve">Laboratorio di </w:t>
            </w:r>
            <w:proofErr w:type="spellStart"/>
            <w:r w:rsidRPr="00B04972">
              <w:rPr>
                <w:rFonts w:ascii="Arial" w:eastAsia="Times New Roman" w:hAnsi="Arial" w:cs="Arial"/>
              </w:rPr>
              <w:t>formazione</w:t>
            </w:r>
            <w:proofErr w:type="spellEnd"/>
            <w:r w:rsidRPr="00B0497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04972">
              <w:rPr>
                <w:rFonts w:ascii="Arial" w:eastAsia="Times New Roman" w:hAnsi="Arial" w:cs="Arial"/>
              </w:rPr>
              <w:t>sul</w:t>
            </w:r>
            <w:proofErr w:type="spellEnd"/>
            <w:r w:rsidRPr="00B04972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B04972">
              <w:rPr>
                <w:rFonts w:ascii="Arial" w:eastAsia="Times New Roman" w:hAnsi="Arial" w:cs="Arial"/>
              </w:rPr>
              <w:t>campo</w:t>
            </w:r>
          </w:p>
        </w:tc>
        <w:tc>
          <w:tcPr>
            <w:tcW w:w="2834" w:type="dxa"/>
          </w:tcPr>
          <w:p w14:paraId="4365EFB5" w14:textId="77777777" w:rsidR="00B04972" w:rsidRPr="00B04972" w:rsidRDefault="00B04972" w:rsidP="00B04972">
            <w:pPr>
              <w:spacing w:line="265" w:lineRule="exact"/>
              <w:ind w:left="108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</w:rPr>
              <w:t>FORMAZIONE STEM</w:t>
            </w:r>
          </w:p>
        </w:tc>
        <w:tc>
          <w:tcPr>
            <w:tcW w:w="566" w:type="dxa"/>
          </w:tcPr>
          <w:p w14:paraId="38A9D91B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15</w:t>
            </w:r>
          </w:p>
        </w:tc>
        <w:tc>
          <w:tcPr>
            <w:tcW w:w="994" w:type="dxa"/>
          </w:tcPr>
          <w:p w14:paraId="66FABF4B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  <w:tc>
          <w:tcPr>
            <w:tcW w:w="849" w:type="dxa"/>
          </w:tcPr>
          <w:p w14:paraId="3C897BF5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  <w:tc>
          <w:tcPr>
            <w:tcW w:w="986" w:type="dxa"/>
          </w:tcPr>
          <w:p w14:paraId="01654C6F" w14:textId="77777777" w:rsidR="00B04972" w:rsidRPr="00B04972" w:rsidRDefault="00B04972" w:rsidP="00B04972">
            <w:pPr>
              <w:spacing w:line="265" w:lineRule="exact"/>
              <w:ind w:left="110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</w:tr>
      <w:tr w:rsidR="00B04972" w:rsidRPr="00B04972" w14:paraId="7D18240D" w14:textId="77777777" w:rsidTr="00FB1F73">
        <w:trPr>
          <w:trHeight w:val="537"/>
        </w:trPr>
        <w:tc>
          <w:tcPr>
            <w:tcW w:w="3399" w:type="dxa"/>
          </w:tcPr>
          <w:p w14:paraId="66D3A319" w14:textId="77777777" w:rsidR="00B04972" w:rsidRPr="00B04972" w:rsidRDefault="00B04972" w:rsidP="00B04972">
            <w:pPr>
              <w:spacing w:line="252" w:lineRule="exact"/>
              <w:ind w:left="110"/>
              <w:rPr>
                <w:rFonts w:ascii="Arial" w:eastAsia="Times New Roman" w:hAnsi="Arial" w:cs="Arial"/>
              </w:rPr>
            </w:pPr>
            <w:r w:rsidRPr="00B04972">
              <w:rPr>
                <w:rFonts w:ascii="Arial" w:eastAsia="Times New Roman" w:hAnsi="Arial" w:cs="Arial"/>
              </w:rPr>
              <w:t xml:space="preserve">Laboratorio di </w:t>
            </w:r>
            <w:proofErr w:type="spellStart"/>
            <w:r w:rsidRPr="00B04972">
              <w:rPr>
                <w:rFonts w:ascii="Arial" w:eastAsia="Times New Roman" w:hAnsi="Arial" w:cs="Arial"/>
              </w:rPr>
              <w:t>formazione</w:t>
            </w:r>
            <w:proofErr w:type="spellEnd"/>
            <w:r w:rsidRPr="00B0497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04972">
              <w:rPr>
                <w:rFonts w:ascii="Arial" w:eastAsia="Times New Roman" w:hAnsi="Arial" w:cs="Arial"/>
              </w:rPr>
              <w:t>sul</w:t>
            </w:r>
            <w:proofErr w:type="spellEnd"/>
            <w:r w:rsidRPr="00B04972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B04972">
              <w:rPr>
                <w:rFonts w:ascii="Arial" w:eastAsia="Times New Roman" w:hAnsi="Arial" w:cs="Arial"/>
              </w:rPr>
              <w:t>campo</w:t>
            </w:r>
          </w:p>
        </w:tc>
        <w:tc>
          <w:tcPr>
            <w:tcW w:w="2834" w:type="dxa"/>
          </w:tcPr>
          <w:p w14:paraId="6024E862" w14:textId="77777777" w:rsidR="00B04972" w:rsidRPr="00B04972" w:rsidRDefault="00B04972" w:rsidP="00B04972">
            <w:pPr>
              <w:spacing w:line="265" w:lineRule="exact"/>
              <w:ind w:left="108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</w:rPr>
              <w:t xml:space="preserve">DIGITAL BOARD </w:t>
            </w:r>
          </w:p>
        </w:tc>
        <w:tc>
          <w:tcPr>
            <w:tcW w:w="566" w:type="dxa"/>
          </w:tcPr>
          <w:p w14:paraId="02F3E826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15</w:t>
            </w:r>
          </w:p>
        </w:tc>
        <w:tc>
          <w:tcPr>
            <w:tcW w:w="994" w:type="dxa"/>
          </w:tcPr>
          <w:p w14:paraId="621DA689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  <w:tc>
          <w:tcPr>
            <w:tcW w:w="849" w:type="dxa"/>
          </w:tcPr>
          <w:p w14:paraId="268AC079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  <w:tc>
          <w:tcPr>
            <w:tcW w:w="986" w:type="dxa"/>
          </w:tcPr>
          <w:p w14:paraId="34069F40" w14:textId="77777777" w:rsidR="00B04972" w:rsidRPr="00B04972" w:rsidRDefault="00B04972" w:rsidP="00B04972">
            <w:pPr>
              <w:spacing w:line="265" w:lineRule="exact"/>
              <w:ind w:left="110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</w:tr>
      <w:tr w:rsidR="00B04972" w:rsidRPr="00B04972" w14:paraId="7EAB68A3" w14:textId="77777777" w:rsidTr="00FB1F73">
        <w:trPr>
          <w:trHeight w:val="805"/>
        </w:trPr>
        <w:tc>
          <w:tcPr>
            <w:tcW w:w="3399" w:type="dxa"/>
          </w:tcPr>
          <w:p w14:paraId="222C03B5" w14:textId="77777777" w:rsidR="00B04972" w:rsidRPr="00B04972" w:rsidRDefault="00B04972" w:rsidP="00B04972">
            <w:pPr>
              <w:spacing w:line="252" w:lineRule="exact"/>
              <w:ind w:left="110"/>
              <w:rPr>
                <w:rFonts w:ascii="Arial" w:eastAsia="Times New Roman" w:hAnsi="Arial" w:cs="Arial"/>
              </w:rPr>
            </w:pPr>
            <w:r w:rsidRPr="00B04972">
              <w:rPr>
                <w:rFonts w:ascii="Arial" w:eastAsia="Times New Roman" w:hAnsi="Arial" w:cs="Arial"/>
              </w:rPr>
              <w:lastRenderedPageBreak/>
              <w:t xml:space="preserve">Laboratorio di </w:t>
            </w:r>
            <w:proofErr w:type="spellStart"/>
            <w:r w:rsidRPr="00B04972">
              <w:rPr>
                <w:rFonts w:ascii="Arial" w:eastAsia="Times New Roman" w:hAnsi="Arial" w:cs="Arial"/>
              </w:rPr>
              <w:t>formazione</w:t>
            </w:r>
            <w:proofErr w:type="spellEnd"/>
            <w:r w:rsidRPr="00B0497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04972">
              <w:rPr>
                <w:rFonts w:ascii="Arial" w:eastAsia="Times New Roman" w:hAnsi="Arial" w:cs="Arial"/>
              </w:rPr>
              <w:t>sul</w:t>
            </w:r>
            <w:proofErr w:type="spellEnd"/>
            <w:r w:rsidRPr="00B04972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B04972">
              <w:rPr>
                <w:rFonts w:ascii="Arial" w:eastAsia="Times New Roman" w:hAnsi="Arial" w:cs="Arial"/>
              </w:rPr>
              <w:t>campo</w:t>
            </w:r>
          </w:p>
        </w:tc>
        <w:tc>
          <w:tcPr>
            <w:tcW w:w="2834" w:type="dxa"/>
          </w:tcPr>
          <w:p w14:paraId="0D96E955" w14:textId="77777777" w:rsidR="00B04972" w:rsidRPr="00B04972" w:rsidRDefault="00B04972" w:rsidP="00B04972">
            <w:pPr>
              <w:spacing w:line="252" w:lineRule="exact"/>
              <w:ind w:left="108"/>
              <w:rPr>
                <w:rFonts w:ascii="Arial" w:eastAsia="Times New Roman" w:hAnsi="Arial" w:cs="Arial"/>
              </w:rPr>
            </w:pPr>
            <w:r w:rsidRPr="00B04972">
              <w:rPr>
                <w:rFonts w:ascii="Arial" w:eastAsia="Times New Roman" w:hAnsi="Arial" w:cs="Arial"/>
                <w:b/>
              </w:rPr>
              <w:t>CODING E ROBOTICA</w:t>
            </w:r>
          </w:p>
        </w:tc>
        <w:tc>
          <w:tcPr>
            <w:tcW w:w="566" w:type="dxa"/>
          </w:tcPr>
          <w:p w14:paraId="71822CA8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15</w:t>
            </w:r>
          </w:p>
        </w:tc>
        <w:tc>
          <w:tcPr>
            <w:tcW w:w="994" w:type="dxa"/>
          </w:tcPr>
          <w:p w14:paraId="29F80D83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  <w:tc>
          <w:tcPr>
            <w:tcW w:w="849" w:type="dxa"/>
          </w:tcPr>
          <w:p w14:paraId="2C2B2465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  <w:tc>
          <w:tcPr>
            <w:tcW w:w="986" w:type="dxa"/>
          </w:tcPr>
          <w:p w14:paraId="0E200D50" w14:textId="77777777" w:rsidR="00B04972" w:rsidRPr="00B04972" w:rsidRDefault="00B04972" w:rsidP="00B04972">
            <w:pPr>
              <w:spacing w:line="265" w:lineRule="exact"/>
              <w:ind w:left="110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</w:tr>
      <w:tr w:rsidR="00B04972" w:rsidRPr="00B04972" w14:paraId="0EA1D68A" w14:textId="77777777" w:rsidTr="00FB1F73">
        <w:trPr>
          <w:trHeight w:val="878"/>
        </w:trPr>
        <w:tc>
          <w:tcPr>
            <w:tcW w:w="3399" w:type="dxa"/>
          </w:tcPr>
          <w:p w14:paraId="10DA265C" w14:textId="77777777" w:rsidR="00B04972" w:rsidRPr="00B04972" w:rsidRDefault="00B04972" w:rsidP="00B04972">
            <w:pPr>
              <w:ind w:left="110" w:right="638"/>
              <w:jc w:val="both"/>
              <w:rPr>
                <w:rFonts w:ascii="Arial" w:eastAsia="Times New Roman" w:hAnsi="Arial" w:cs="Arial"/>
              </w:rPr>
            </w:pPr>
            <w:r w:rsidRPr="00B04972">
              <w:rPr>
                <w:rFonts w:ascii="Arial" w:eastAsia="Times New Roman" w:hAnsi="Arial" w:cs="Arial"/>
              </w:rPr>
              <w:t xml:space="preserve">Laboratorio di </w:t>
            </w:r>
            <w:proofErr w:type="spellStart"/>
            <w:r w:rsidRPr="00B04972">
              <w:rPr>
                <w:rFonts w:ascii="Arial" w:eastAsia="Times New Roman" w:hAnsi="Arial" w:cs="Arial"/>
              </w:rPr>
              <w:t>formazione</w:t>
            </w:r>
            <w:proofErr w:type="spellEnd"/>
            <w:r w:rsidRPr="00B0497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04972">
              <w:rPr>
                <w:rFonts w:ascii="Arial" w:eastAsia="Times New Roman" w:hAnsi="Arial" w:cs="Arial"/>
              </w:rPr>
              <w:t>sul</w:t>
            </w:r>
            <w:proofErr w:type="spellEnd"/>
            <w:r w:rsidRPr="00B04972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B04972">
              <w:rPr>
                <w:rFonts w:ascii="Arial" w:eastAsia="Times New Roman" w:hAnsi="Arial" w:cs="Arial"/>
              </w:rPr>
              <w:t>campo</w:t>
            </w:r>
          </w:p>
        </w:tc>
        <w:tc>
          <w:tcPr>
            <w:tcW w:w="2834" w:type="dxa"/>
          </w:tcPr>
          <w:p w14:paraId="1BFE55B1" w14:textId="77777777" w:rsidR="00B04972" w:rsidRPr="00B04972" w:rsidRDefault="00B04972" w:rsidP="00B04972">
            <w:pPr>
              <w:spacing w:line="290" w:lineRule="atLeast"/>
              <w:ind w:left="108" w:right="653"/>
              <w:rPr>
                <w:rFonts w:ascii="Arial" w:eastAsia="Times New Roman" w:hAnsi="Arial" w:cs="Arial"/>
              </w:rPr>
            </w:pPr>
            <w:r w:rsidRPr="00B04972">
              <w:rPr>
                <w:rFonts w:ascii="Arial" w:eastAsia="Times New Roman" w:hAnsi="Arial" w:cs="Arial"/>
                <w:b/>
              </w:rPr>
              <w:t xml:space="preserve">MODELLAZIONE E STAMPA 3D </w:t>
            </w:r>
          </w:p>
        </w:tc>
        <w:tc>
          <w:tcPr>
            <w:tcW w:w="566" w:type="dxa"/>
          </w:tcPr>
          <w:p w14:paraId="072A189B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15</w:t>
            </w:r>
          </w:p>
        </w:tc>
        <w:tc>
          <w:tcPr>
            <w:tcW w:w="994" w:type="dxa"/>
          </w:tcPr>
          <w:p w14:paraId="74FEB9B6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  <w:tc>
          <w:tcPr>
            <w:tcW w:w="849" w:type="dxa"/>
          </w:tcPr>
          <w:p w14:paraId="6B277F4A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  <w:tc>
          <w:tcPr>
            <w:tcW w:w="986" w:type="dxa"/>
          </w:tcPr>
          <w:p w14:paraId="654B239B" w14:textId="77777777" w:rsidR="00B04972" w:rsidRPr="00B04972" w:rsidRDefault="00B04972" w:rsidP="00B04972">
            <w:pPr>
              <w:spacing w:line="265" w:lineRule="exact"/>
              <w:ind w:left="110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</w:tr>
      <w:tr w:rsidR="00B04972" w:rsidRPr="00B04972" w14:paraId="3BD61534" w14:textId="77777777" w:rsidTr="00FB1F73">
        <w:trPr>
          <w:trHeight w:val="806"/>
        </w:trPr>
        <w:tc>
          <w:tcPr>
            <w:tcW w:w="3399" w:type="dxa"/>
          </w:tcPr>
          <w:p w14:paraId="71B02ED1" w14:textId="77777777" w:rsidR="00B04972" w:rsidRPr="00B04972" w:rsidRDefault="00B04972" w:rsidP="00B04972">
            <w:pPr>
              <w:spacing w:line="252" w:lineRule="exact"/>
              <w:ind w:left="110"/>
              <w:rPr>
                <w:rFonts w:ascii="Arial" w:eastAsia="Times New Roman" w:hAnsi="Arial" w:cs="Arial"/>
              </w:rPr>
            </w:pPr>
            <w:r w:rsidRPr="00B04972">
              <w:rPr>
                <w:rFonts w:ascii="Arial" w:eastAsia="Times New Roman" w:hAnsi="Arial" w:cs="Arial"/>
              </w:rPr>
              <w:t xml:space="preserve">Laboratorio di </w:t>
            </w:r>
            <w:proofErr w:type="spellStart"/>
            <w:r w:rsidRPr="00B04972">
              <w:rPr>
                <w:rFonts w:ascii="Arial" w:eastAsia="Times New Roman" w:hAnsi="Arial" w:cs="Arial"/>
              </w:rPr>
              <w:t>formazione</w:t>
            </w:r>
            <w:proofErr w:type="spellEnd"/>
            <w:r w:rsidRPr="00B0497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04972">
              <w:rPr>
                <w:rFonts w:ascii="Arial" w:eastAsia="Times New Roman" w:hAnsi="Arial" w:cs="Arial"/>
              </w:rPr>
              <w:t>sul</w:t>
            </w:r>
            <w:proofErr w:type="spellEnd"/>
            <w:r w:rsidRPr="00B04972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B04972">
              <w:rPr>
                <w:rFonts w:ascii="Arial" w:eastAsia="Times New Roman" w:hAnsi="Arial" w:cs="Arial"/>
              </w:rPr>
              <w:t>campo</w:t>
            </w:r>
          </w:p>
        </w:tc>
        <w:tc>
          <w:tcPr>
            <w:tcW w:w="2834" w:type="dxa"/>
          </w:tcPr>
          <w:p w14:paraId="0F00FB18" w14:textId="77777777" w:rsidR="00B04972" w:rsidRPr="00B04972" w:rsidRDefault="00B04972" w:rsidP="00B04972">
            <w:pPr>
              <w:ind w:left="108" w:right="74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</w:rPr>
              <w:t xml:space="preserve">DIGITALIZZAZIONE DELLA SEGRETERIA E RENDICONTAZIONE </w:t>
            </w:r>
            <w:r w:rsidRPr="00B0497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66" w:type="dxa"/>
          </w:tcPr>
          <w:p w14:paraId="33AD823D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15</w:t>
            </w:r>
          </w:p>
        </w:tc>
        <w:tc>
          <w:tcPr>
            <w:tcW w:w="994" w:type="dxa"/>
          </w:tcPr>
          <w:p w14:paraId="226A32AE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2</w:t>
            </w:r>
          </w:p>
        </w:tc>
        <w:tc>
          <w:tcPr>
            <w:tcW w:w="849" w:type="dxa"/>
          </w:tcPr>
          <w:p w14:paraId="5F2712DA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2</w:t>
            </w:r>
          </w:p>
        </w:tc>
        <w:tc>
          <w:tcPr>
            <w:tcW w:w="986" w:type="dxa"/>
          </w:tcPr>
          <w:p w14:paraId="790B26A2" w14:textId="77777777" w:rsidR="00B04972" w:rsidRPr="00B04972" w:rsidRDefault="00B04972" w:rsidP="00B04972">
            <w:pPr>
              <w:spacing w:line="265" w:lineRule="exact"/>
              <w:ind w:left="110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2</w:t>
            </w:r>
          </w:p>
        </w:tc>
      </w:tr>
      <w:tr w:rsidR="00B04972" w:rsidRPr="00B04972" w14:paraId="2933538F" w14:textId="77777777" w:rsidTr="00FB1F73">
        <w:trPr>
          <w:trHeight w:val="1074"/>
        </w:trPr>
        <w:tc>
          <w:tcPr>
            <w:tcW w:w="3399" w:type="dxa"/>
          </w:tcPr>
          <w:p w14:paraId="1EF84B94" w14:textId="77777777" w:rsidR="00B04972" w:rsidRPr="00B04972" w:rsidRDefault="00B04972" w:rsidP="00B04972">
            <w:pPr>
              <w:ind w:left="110" w:right="45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B04972">
              <w:rPr>
                <w:rFonts w:ascii="Arial" w:eastAsia="Times New Roman" w:hAnsi="Arial" w:cs="Arial"/>
                <w:i/>
              </w:rPr>
              <w:t>Percorso</w:t>
            </w:r>
            <w:proofErr w:type="spellEnd"/>
            <w:r w:rsidRPr="00B04972">
              <w:rPr>
                <w:rFonts w:ascii="Arial" w:eastAsia="Times New Roman" w:hAnsi="Arial" w:cs="Arial"/>
                <w:i/>
              </w:rPr>
              <w:t xml:space="preserve"> di </w:t>
            </w:r>
            <w:proofErr w:type="spellStart"/>
            <w:r w:rsidRPr="00B04972">
              <w:rPr>
                <w:rFonts w:ascii="Arial" w:eastAsia="Times New Roman" w:hAnsi="Arial" w:cs="Arial"/>
                <w:i/>
              </w:rPr>
              <w:t>formazione</w:t>
            </w:r>
            <w:proofErr w:type="spellEnd"/>
            <w:r w:rsidRPr="00B04972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Pr="00B04972">
              <w:rPr>
                <w:rFonts w:ascii="Arial" w:eastAsia="Times New Roman" w:hAnsi="Arial" w:cs="Arial"/>
                <w:i/>
              </w:rPr>
              <w:t>sulla</w:t>
            </w:r>
            <w:proofErr w:type="spellEnd"/>
            <w:r w:rsidRPr="00B04972">
              <w:rPr>
                <w:rFonts w:ascii="Arial" w:eastAsia="Times New Roman" w:hAnsi="Arial" w:cs="Arial"/>
                <w:i/>
                <w:spacing w:val="1"/>
              </w:rPr>
              <w:t xml:space="preserve"> </w:t>
            </w:r>
            <w:proofErr w:type="spellStart"/>
            <w:r w:rsidRPr="00B04972">
              <w:rPr>
                <w:rFonts w:ascii="Arial" w:eastAsia="Times New Roman" w:hAnsi="Arial" w:cs="Arial"/>
                <w:i/>
              </w:rPr>
              <w:t>transizione</w:t>
            </w:r>
            <w:proofErr w:type="spellEnd"/>
            <w:r w:rsidRPr="00B04972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Pr="00B04972">
              <w:rPr>
                <w:rFonts w:ascii="Arial" w:eastAsia="Times New Roman" w:hAnsi="Arial" w:cs="Arial"/>
                <w:i/>
              </w:rPr>
              <w:t>digitale</w:t>
            </w:r>
            <w:proofErr w:type="spellEnd"/>
            <w:r w:rsidRPr="00B04972">
              <w:rPr>
                <w:rFonts w:ascii="Arial" w:eastAsia="Times New Roman" w:hAnsi="Arial" w:cs="Arial"/>
                <w:i/>
              </w:rPr>
              <w:t xml:space="preserve"> </w:t>
            </w:r>
          </w:p>
        </w:tc>
        <w:tc>
          <w:tcPr>
            <w:tcW w:w="2834" w:type="dxa"/>
          </w:tcPr>
          <w:p w14:paraId="36781E85" w14:textId="77777777" w:rsidR="00B04972" w:rsidRPr="00B04972" w:rsidRDefault="00B04972" w:rsidP="00B04972">
            <w:pPr>
              <w:spacing w:line="252" w:lineRule="exact"/>
              <w:ind w:left="108"/>
              <w:rPr>
                <w:rFonts w:ascii="Arial" w:eastAsia="Times New Roman" w:hAnsi="Arial" w:cs="Arial"/>
              </w:rPr>
            </w:pPr>
            <w:r w:rsidRPr="00B04972">
              <w:rPr>
                <w:rFonts w:ascii="Arial" w:eastAsia="Times New Roman" w:hAnsi="Arial" w:cs="Arial"/>
                <w:b/>
              </w:rPr>
              <w:t>AI A SUPPORTO DELLA DIDATTICA</w:t>
            </w:r>
          </w:p>
        </w:tc>
        <w:tc>
          <w:tcPr>
            <w:tcW w:w="566" w:type="dxa"/>
          </w:tcPr>
          <w:p w14:paraId="39379F2C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25</w:t>
            </w:r>
          </w:p>
        </w:tc>
        <w:tc>
          <w:tcPr>
            <w:tcW w:w="994" w:type="dxa"/>
          </w:tcPr>
          <w:p w14:paraId="25E22012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2</w:t>
            </w:r>
          </w:p>
        </w:tc>
        <w:tc>
          <w:tcPr>
            <w:tcW w:w="849" w:type="dxa"/>
          </w:tcPr>
          <w:p w14:paraId="6EF51825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2</w:t>
            </w:r>
          </w:p>
        </w:tc>
        <w:tc>
          <w:tcPr>
            <w:tcW w:w="986" w:type="dxa"/>
          </w:tcPr>
          <w:p w14:paraId="4BAC39D4" w14:textId="77777777" w:rsidR="00B04972" w:rsidRPr="00B04972" w:rsidRDefault="00B04972" w:rsidP="00B04972">
            <w:pPr>
              <w:spacing w:line="265" w:lineRule="exact"/>
              <w:ind w:left="110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2</w:t>
            </w:r>
          </w:p>
        </w:tc>
      </w:tr>
      <w:tr w:rsidR="00B04972" w:rsidRPr="00B04972" w14:paraId="6647EFAD" w14:textId="77777777" w:rsidTr="00FB1F73">
        <w:trPr>
          <w:trHeight w:val="1074"/>
        </w:trPr>
        <w:tc>
          <w:tcPr>
            <w:tcW w:w="3399" w:type="dxa"/>
          </w:tcPr>
          <w:p w14:paraId="31194AC0" w14:textId="77777777" w:rsidR="00B04972" w:rsidRPr="00B04972" w:rsidRDefault="00B04972" w:rsidP="00B04972">
            <w:pPr>
              <w:ind w:left="110" w:right="450"/>
              <w:jc w:val="both"/>
              <w:rPr>
                <w:rFonts w:ascii="Arial" w:eastAsia="Times New Roman" w:hAnsi="Arial" w:cs="Arial"/>
                <w:i/>
              </w:rPr>
            </w:pPr>
            <w:proofErr w:type="spellStart"/>
            <w:r w:rsidRPr="00B04972">
              <w:rPr>
                <w:rFonts w:ascii="Arial" w:eastAsia="Times New Roman" w:hAnsi="Arial" w:cs="Arial"/>
                <w:i/>
              </w:rPr>
              <w:t>Percorso</w:t>
            </w:r>
            <w:proofErr w:type="spellEnd"/>
            <w:r w:rsidRPr="00B04972">
              <w:rPr>
                <w:rFonts w:ascii="Arial" w:eastAsia="Times New Roman" w:hAnsi="Arial" w:cs="Arial"/>
                <w:i/>
              </w:rPr>
              <w:t xml:space="preserve"> di </w:t>
            </w:r>
            <w:proofErr w:type="spellStart"/>
            <w:r w:rsidRPr="00B04972">
              <w:rPr>
                <w:rFonts w:ascii="Arial" w:eastAsia="Times New Roman" w:hAnsi="Arial" w:cs="Arial"/>
                <w:i/>
              </w:rPr>
              <w:t>formazione</w:t>
            </w:r>
            <w:proofErr w:type="spellEnd"/>
            <w:r w:rsidRPr="00B04972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Pr="00B04972">
              <w:rPr>
                <w:rFonts w:ascii="Arial" w:eastAsia="Times New Roman" w:hAnsi="Arial" w:cs="Arial"/>
                <w:i/>
              </w:rPr>
              <w:t>sulla</w:t>
            </w:r>
            <w:proofErr w:type="spellEnd"/>
            <w:r w:rsidRPr="00B04972">
              <w:rPr>
                <w:rFonts w:ascii="Arial" w:eastAsia="Times New Roman" w:hAnsi="Arial" w:cs="Arial"/>
                <w:i/>
                <w:spacing w:val="1"/>
              </w:rPr>
              <w:t xml:space="preserve"> </w:t>
            </w:r>
            <w:proofErr w:type="spellStart"/>
            <w:r w:rsidRPr="00B04972">
              <w:rPr>
                <w:rFonts w:ascii="Arial" w:eastAsia="Times New Roman" w:hAnsi="Arial" w:cs="Arial"/>
                <w:i/>
              </w:rPr>
              <w:t>transizione</w:t>
            </w:r>
            <w:proofErr w:type="spellEnd"/>
            <w:r w:rsidRPr="00B04972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Pr="00B04972">
              <w:rPr>
                <w:rFonts w:ascii="Arial" w:eastAsia="Times New Roman" w:hAnsi="Arial" w:cs="Arial"/>
                <w:i/>
              </w:rPr>
              <w:t>digitale</w:t>
            </w:r>
            <w:proofErr w:type="spellEnd"/>
          </w:p>
        </w:tc>
        <w:tc>
          <w:tcPr>
            <w:tcW w:w="2834" w:type="dxa"/>
          </w:tcPr>
          <w:p w14:paraId="32556B43" w14:textId="77777777" w:rsidR="00B04972" w:rsidRPr="00B04972" w:rsidRDefault="00B04972" w:rsidP="00B04972">
            <w:pPr>
              <w:ind w:left="108" w:right="19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</w:rPr>
              <w:t>METODOLOGIE INCLUSIVE PER LA DIDATTICA</w:t>
            </w:r>
          </w:p>
        </w:tc>
        <w:tc>
          <w:tcPr>
            <w:tcW w:w="566" w:type="dxa"/>
          </w:tcPr>
          <w:p w14:paraId="1200B612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25</w:t>
            </w:r>
          </w:p>
        </w:tc>
        <w:tc>
          <w:tcPr>
            <w:tcW w:w="994" w:type="dxa"/>
          </w:tcPr>
          <w:p w14:paraId="40558404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  <w:tc>
          <w:tcPr>
            <w:tcW w:w="849" w:type="dxa"/>
          </w:tcPr>
          <w:p w14:paraId="2BB65F20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  <w:tc>
          <w:tcPr>
            <w:tcW w:w="986" w:type="dxa"/>
          </w:tcPr>
          <w:p w14:paraId="0E6C2805" w14:textId="77777777" w:rsidR="00B04972" w:rsidRPr="00B04972" w:rsidRDefault="00B04972" w:rsidP="00B04972">
            <w:pPr>
              <w:spacing w:line="265" w:lineRule="exact"/>
              <w:ind w:left="110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</w:tr>
      <w:tr w:rsidR="00B04972" w:rsidRPr="00B04972" w14:paraId="3AF43B6B" w14:textId="77777777" w:rsidTr="00FB1F73">
        <w:trPr>
          <w:trHeight w:val="1074"/>
        </w:trPr>
        <w:tc>
          <w:tcPr>
            <w:tcW w:w="3399" w:type="dxa"/>
          </w:tcPr>
          <w:p w14:paraId="70C2B1F6" w14:textId="77777777" w:rsidR="00B04972" w:rsidRPr="00B04972" w:rsidRDefault="00B04972" w:rsidP="00B04972">
            <w:pPr>
              <w:ind w:left="110" w:right="450"/>
              <w:jc w:val="both"/>
              <w:rPr>
                <w:rFonts w:ascii="Arial" w:eastAsia="Times New Roman" w:hAnsi="Arial" w:cs="Arial"/>
                <w:i/>
              </w:rPr>
            </w:pPr>
            <w:proofErr w:type="spellStart"/>
            <w:r w:rsidRPr="00B04972">
              <w:rPr>
                <w:rFonts w:ascii="Arial" w:eastAsia="Times New Roman" w:hAnsi="Arial" w:cs="Arial"/>
                <w:i/>
              </w:rPr>
              <w:t>Percorso</w:t>
            </w:r>
            <w:proofErr w:type="spellEnd"/>
            <w:r w:rsidRPr="00B04972">
              <w:rPr>
                <w:rFonts w:ascii="Arial" w:eastAsia="Times New Roman" w:hAnsi="Arial" w:cs="Arial"/>
                <w:i/>
              </w:rPr>
              <w:t xml:space="preserve"> di </w:t>
            </w:r>
            <w:proofErr w:type="spellStart"/>
            <w:r w:rsidRPr="00B04972">
              <w:rPr>
                <w:rFonts w:ascii="Arial" w:eastAsia="Times New Roman" w:hAnsi="Arial" w:cs="Arial"/>
                <w:i/>
              </w:rPr>
              <w:t>formazione</w:t>
            </w:r>
            <w:proofErr w:type="spellEnd"/>
            <w:r w:rsidRPr="00B04972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Pr="00B04972">
              <w:rPr>
                <w:rFonts w:ascii="Arial" w:eastAsia="Times New Roman" w:hAnsi="Arial" w:cs="Arial"/>
                <w:i/>
              </w:rPr>
              <w:t>sulla</w:t>
            </w:r>
            <w:proofErr w:type="spellEnd"/>
            <w:r w:rsidRPr="00B04972">
              <w:rPr>
                <w:rFonts w:ascii="Arial" w:eastAsia="Times New Roman" w:hAnsi="Arial" w:cs="Arial"/>
                <w:i/>
                <w:spacing w:val="1"/>
              </w:rPr>
              <w:t xml:space="preserve"> </w:t>
            </w:r>
            <w:proofErr w:type="spellStart"/>
            <w:r w:rsidRPr="00B04972">
              <w:rPr>
                <w:rFonts w:ascii="Arial" w:eastAsia="Times New Roman" w:hAnsi="Arial" w:cs="Arial"/>
                <w:i/>
              </w:rPr>
              <w:t>transizione</w:t>
            </w:r>
            <w:proofErr w:type="spellEnd"/>
            <w:r w:rsidRPr="00B04972">
              <w:rPr>
                <w:rFonts w:ascii="Arial" w:eastAsia="Times New Roman" w:hAnsi="Arial" w:cs="Arial"/>
                <w:i/>
              </w:rPr>
              <w:t xml:space="preserve"> </w:t>
            </w:r>
            <w:proofErr w:type="spellStart"/>
            <w:r w:rsidRPr="00B04972">
              <w:rPr>
                <w:rFonts w:ascii="Arial" w:eastAsia="Times New Roman" w:hAnsi="Arial" w:cs="Arial"/>
                <w:i/>
              </w:rPr>
              <w:t>digitale</w:t>
            </w:r>
            <w:proofErr w:type="spellEnd"/>
          </w:p>
        </w:tc>
        <w:tc>
          <w:tcPr>
            <w:tcW w:w="2834" w:type="dxa"/>
          </w:tcPr>
          <w:p w14:paraId="78321CB4" w14:textId="77777777" w:rsidR="00B04972" w:rsidRPr="00B04972" w:rsidRDefault="00B04972" w:rsidP="00B04972">
            <w:pPr>
              <w:ind w:left="108" w:right="19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</w:rPr>
              <w:t>METODOLOGIE DIDATTICHE INNOVATIVE</w:t>
            </w:r>
          </w:p>
        </w:tc>
        <w:tc>
          <w:tcPr>
            <w:tcW w:w="566" w:type="dxa"/>
          </w:tcPr>
          <w:p w14:paraId="35842CC9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25</w:t>
            </w:r>
          </w:p>
        </w:tc>
        <w:tc>
          <w:tcPr>
            <w:tcW w:w="994" w:type="dxa"/>
          </w:tcPr>
          <w:p w14:paraId="2AB6FD8D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  <w:tc>
          <w:tcPr>
            <w:tcW w:w="849" w:type="dxa"/>
          </w:tcPr>
          <w:p w14:paraId="4929DE97" w14:textId="77777777" w:rsidR="00B04972" w:rsidRPr="00B04972" w:rsidRDefault="00B04972" w:rsidP="00B04972">
            <w:pPr>
              <w:spacing w:line="265" w:lineRule="exact"/>
              <w:ind w:left="109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  <w:tc>
          <w:tcPr>
            <w:tcW w:w="986" w:type="dxa"/>
          </w:tcPr>
          <w:p w14:paraId="664D34EC" w14:textId="77777777" w:rsidR="00B04972" w:rsidRPr="00B04972" w:rsidRDefault="00B04972" w:rsidP="00B04972">
            <w:pPr>
              <w:spacing w:line="265" w:lineRule="exact"/>
              <w:ind w:left="110"/>
              <w:rPr>
                <w:rFonts w:ascii="Arial" w:eastAsia="Times New Roman" w:hAnsi="Arial" w:cs="Arial"/>
                <w:b/>
                <w:i/>
              </w:rPr>
            </w:pPr>
            <w:r w:rsidRPr="00B04972">
              <w:rPr>
                <w:rFonts w:ascii="Arial" w:eastAsia="Times New Roman" w:hAnsi="Arial" w:cs="Arial"/>
                <w:b/>
                <w:i/>
              </w:rPr>
              <w:t>1</w:t>
            </w:r>
          </w:p>
        </w:tc>
      </w:tr>
    </w:tbl>
    <w:p w14:paraId="4A56C3A6" w14:textId="77777777" w:rsidR="00B04972" w:rsidRPr="00B04972" w:rsidRDefault="00B04972" w:rsidP="00B04972">
      <w:pPr>
        <w:jc w:val="both"/>
        <w:rPr>
          <w:rFonts w:ascii="Arial" w:hAnsi="Arial" w:cs="Arial"/>
        </w:rPr>
      </w:pPr>
    </w:p>
    <w:p w14:paraId="40F6FEEA" w14:textId="77777777" w:rsidR="00B04972" w:rsidRPr="00091016" w:rsidRDefault="00B04972" w:rsidP="00B04972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91016">
        <w:rPr>
          <w:rFonts w:ascii="Arial" w:eastAsia="Calibri" w:hAnsi="Arial" w:cs="Arial"/>
          <w:sz w:val="20"/>
          <w:szCs w:val="20"/>
        </w:rPr>
        <w:t xml:space="preserve">A tal fine, </w:t>
      </w:r>
      <w:r w:rsidRPr="00091016">
        <w:rPr>
          <w:rFonts w:ascii="Arial" w:eastAsia="Calibri" w:hAnsi="Arial" w:cs="Arial"/>
          <w:b/>
          <w:bCs/>
          <w:sz w:val="20"/>
          <w:szCs w:val="20"/>
          <w:u w:val="single"/>
        </w:rPr>
        <w:t>dichiara</w:t>
      </w:r>
      <w:r w:rsidRPr="00091016">
        <w:rPr>
          <w:rFonts w:ascii="Arial" w:eastAsia="Calibri" w:hAnsi="Arial" w:cs="Arial"/>
          <w:sz w:val="20"/>
          <w:szCs w:val="20"/>
        </w:rPr>
        <w:t>, sotto la propria responsabilità:</w:t>
      </w:r>
    </w:p>
    <w:p w14:paraId="5E9E2827" w14:textId="77777777" w:rsidR="00B04972" w:rsidRPr="00091016" w:rsidRDefault="00B04972" w:rsidP="00B04972">
      <w:pPr>
        <w:numPr>
          <w:ilvl w:val="0"/>
          <w:numId w:val="5"/>
        </w:numPr>
        <w:spacing w:line="276" w:lineRule="auto"/>
        <w:ind w:left="1070"/>
        <w:jc w:val="both"/>
        <w:rPr>
          <w:rFonts w:ascii="Arial" w:eastAsia="Calibri" w:hAnsi="Arial" w:cs="Arial"/>
          <w:b/>
          <w:sz w:val="20"/>
          <w:szCs w:val="20"/>
        </w:rPr>
      </w:pPr>
      <w:r w:rsidRPr="00091016">
        <w:rPr>
          <w:rFonts w:ascii="Arial" w:eastAsia="Calibri" w:hAnsi="Arial" w:cs="Arial"/>
          <w:sz w:val="20"/>
          <w:szCs w:val="20"/>
        </w:rPr>
        <w:t>che i recapiti presso i quali si intendono ricevere le comunicazioni sono i seguenti:</w:t>
      </w:r>
    </w:p>
    <w:p w14:paraId="74775581" w14:textId="77777777" w:rsidR="00B04972" w:rsidRPr="00091016" w:rsidRDefault="00B04972" w:rsidP="00B04972">
      <w:pPr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091016">
        <w:rPr>
          <w:rFonts w:ascii="Arial" w:eastAsia="Calibri" w:hAnsi="Arial" w:cs="Arial"/>
          <w:sz w:val="20"/>
          <w:szCs w:val="20"/>
        </w:rPr>
        <w:t>residenza: _____________________________________________________________</w:t>
      </w:r>
    </w:p>
    <w:p w14:paraId="211820F0" w14:textId="77777777" w:rsidR="00B04972" w:rsidRPr="00091016" w:rsidRDefault="00B04972" w:rsidP="00B04972">
      <w:pPr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091016">
        <w:rPr>
          <w:rFonts w:ascii="Arial" w:eastAsia="Calibri" w:hAnsi="Arial" w:cs="Arial"/>
          <w:sz w:val="20"/>
          <w:szCs w:val="20"/>
        </w:rPr>
        <w:t>indirizzo posta elettronica ordinaria: ________________________________________</w:t>
      </w:r>
    </w:p>
    <w:p w14:paraId="35B46065" w14:textId="77777777" w:rsidR="00B04972" w:rsidRPr="00091016" w:rsidRDefault="00B04972" w:rsidP="00B04972">
      <w:pPr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91016">
        <w:rPr>
          <w:rFonts w:ascii="Arial" w:eastAsia="Calibri" w:hAnsi="Arial" w:cs="Arial"/>
          <w:sz w:val="20"/>
          <w:szCs w:val="20"/>
        </w:rPr>
        <w:t>indirizzo posta elettronica certificata (PEC): __________________________________</w:t>
      </w:r>
    </w:p>
    <w:p w14:paraId="63E2C7EC" w14:textId="77777777" w:rsidR="00B04972" w:rsidRPr="00091016" w:rsidRDefault="00B04972" w:rsidP="00B04972">
      <w:pPr>
        <w:numPr>
          <w:ilvl w:val="0"/>
          <w:numId w:val="6"/>
        </w:numPr>
        <w:spacing w:line="276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091016">
        <w:rPr>
          <w:rFonts w:ascii="Arial" w:eastAsia="Calibri" w:hAnsi="Arial" w:cs="Arial"/>
          <w:sz w:val="20"/>
          <w:szCs w:val="20"/>
        </w:rPr>
        <w:t>numero di telefono: _____________________________________________________,</w:t>
      </w:r>
    </w:p>
    <w:p w14:paraId="0E1CA2A5" w14:textId="77777777" w:rsidR="00B04972" w:rsidRPr="00091016" w:rsidRDefault="00B04972" w:rsidP="00B04972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985BB8" w14:textId="77777777" w:rsidR="00B04972" w:rsidRPr="00091016" w:rsidRDefault="00B04972" w:rsidP="00B04972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91016">
        <w:rPr>
          <w:rFonts w:ascii="Arial" w:eastAsia="Calibri" w:hAnsi="Arial" w:cs="Arial"/>
          <w:sz w:val="20"/>
          <w:szCs w:val="20"/>
        </w:rPr>
        <w:t>autorizzando espressamente l’Istituzione scolastica all’utilizzo dei suddetti mezzi per effettuare le comunicazioni;</w:t>
      </w:r>
    </w:p>
    <w:p w14:paraId="1F03A27F" w14:textId="77777777" w:rsidR="00B04972" w:rsidRPr="00091016" w:rsidRDefault="00B04972" w:rsidP="00B04972">
      <w:pPr>
        <w:numPr>
          <w:ilvl w:val="0"/>
          <w:numId w:val="5"/>
        </w:numPr>
        <w:spacing w:line="276" w:lineRule="auto"/>
        <w:ind w:left="1070"/>
        <w:jc w:val="both"/>
        <w:rPr>
          <w:rFonts w:ascii="Arial" w:eastAsia="Calibri" w:hAnsi="Arial" w:cs="Arial"/>
          <w:sz w:val="20"/>
          <w:szCs w:val="20"/>
        </w:rPr>
      </w:pPr>
      <w:r w:rsidRPr="00091016">
        <w:rPr>
          <w:rFonts w:ascii="Arial" w:eastAsia="Calibri" w:hAnsi="Arial" w:cs="Arial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97DB754" w14:textId="77777777" w:rsidR="00B04972" w:rsidRPr="00091016" w:rsidRDefault="00B04972" w:rsidP="00B04972">
      <w:pPr>
        <w:numPr>
          <w:ilvl w:val="0"/>
          <w:numId w:val="5"/>
        </w:numPr>
        <w:spacing w:line="276" w:lineRule="auto"/>
        <w:ind w:left="1070"/>
        <w:jc w:val="both"/>
        <w:rPr>
          <w:rFonts w:ascii="Arial" w:eastAsia="Calibri" w:hAnsi="Arial" w:cs="Arial"/>
          <w:sz w:val="20"/>
          <w:szCs w:val="20"/>
        </w:rPr>
      </w:pPr>
      <w:r w:rsidRPr="00091016">
        <w:rPr>
          <w:rFonts w:ascii="Arial" w:eastAsia="Calibri" w:hAnsi="Arial" w:cs="Arial"/>
          <w:sz w:val="20"/>
          <w:szCs w:val="20"/>
        </w:rPr>
        <w:t>di aver preso visione del Decreto e dell’Avviso e di accettare tutte le condizioni ivi contenute;</w:t>
      </w:r>
    </w:p>
    <w:p w14:paraId="16EEFF83" w14:textId="77777777" w:rsidR="00B04972" w:rsidRPr="00091016" w:rsidRDefault="00B04972" w:rsidP="00B04972">
      <w:pPr>
        <w:numPr>
          <w:ilvl w:val="0"/>
          <w:numId w:val="5"/>
        </w:numPr>
        <w:spacing w:line="276" w:lineRule="auto"/>
        <w:ind w:left="1070"/>
        <w:jc w:val="both"/>
        <w:rPr>
          <w:rFonts w:ascii="Arial" w:eastAsia="Calibri" w:hAnsi="Arial" w:cs="Arial"/>
          <w:sz w:val="20"/>
          <w:szCs w:val="20"/>
        </w:rPr>
      </w:pPr>
      <w:r w:rsidRPr="00091016">
        <w:rPr>
          <w:rFonts w:ascii="Arial" w:eastAsia="Calibri" w:hAnsi="Arial" w:cs="Arial"/>
          <w:sz w:val="20"/>
          <w:szCs w:val="20"/>
        </w:rPr>
        <w:t>di aver preso visione dell’informativa di cui all’art. 18 dell’Avviso;</w:t>
      </w:r>
    </w:p>
    <w:p w14:paraId="69CD10F1" w14:textId="77777777" w:rsidR="00B04972" w:rsidRPr="00091016" w:rsidRDefault="00B04972" w:rsidP="00B04972">
      <w:pPr>
        <w:numPr>
          <w:ilvl w:val="0"/>
          <w:numId w:val="5"/>
        </w:numPr>
        <w:spacing w:line="276" w:lineRule="auto"/>
        <w:ind w:left="1070"/>
        <w:jc w:val="both"/>
        <w:rPr>
          <w:rFonts w:ascii="Arial" w:eastAsia="Calibri" w:hAnsi="Arial" w:cs="Arial"/>
          <w:sz w:val="20"/>
          <w:szCs w:val="20"/>
        </w:rPr>
      </w:pPr>
      <w:r w:rsidRPr="00091016">
        <w:rPr>
          <w:rFonts w:ascii="Arial" w:eastAsia="Calibri" w:hAnsi="Arial" w:cs="Arial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B0FCAE8" w14:textId="77777777" w:rsidR="00B04972" w:rsidRPr="00B04972" w:rsidRDefault="00B04972" w:rsidP="00B04972">
      <w:pPr>
        <w:spacing w:line="276" w:lineRule="auto"/>
        <w:ind w:left="720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B04972">
        <w:rPr>
          <w:rFonts w:ascii="Arial" w:eastAsia="Calibri" w:hAnsi="Arial" w:cs="Arial"/>
          <w:b/>
          <w:bCs/>
          <w:sz w:val="20"/>
          <w:szCs w:val="20"/>
        </w:rPr>
        <w:lastRenderedPageBreak/>
        <w:t>COMPILAZIONE TABELLA</w:t>
      </w:r>
    </w:p>
    <w:tbl>
      <w:tblPr>
        <w:tblW w:w="9780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4152"/>
        <w:gridCol w:w="1335"/>
        <w:gridCol w:w="1241"/>
        <w:gridCol w:w="1494"/>
        <w:gridCol w:w="1558"/>
      </w:tblGrid>
      <w:tr w:rsidR="00B04972" w:rsidRPr="00B04972" w14:paraId="196F9564" w14:textId="77777777" w:rsidTr="00FB1F73">
        <w:trPr>
          <w:trHeight w:val="999"/>
        </w:trPr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832EC" w14:textId="77777777" w:rsidR="00B04972" w:rsidRPr="00B04972" w:rsidRDefault="00B04972" w:rsidP="00FB1F73">
            <w:pPr>
              <w:spacing w:after="162" w:line="268" w:lineRule="auto"/>
              <w:ind w:right="29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F65F54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3D9F4" w14:textId="77777777" w:rsidR="00B04972" w:rsidRPr="00B04972" w:rsidRDefault="00B04972" w:rsidP="00FB1F73">
            <w:pPr>
              <w:spacing w:after="162" w:line="268" w:lineRule="auto"/>
              <w:ind w:left="73" w:right="29" w:hanging="1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Da compilare a cura del candidato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4793" w14:textId="77777777" w:rsidR="00B04972" w:rsidRPr="00B04972" w:rsidRDefault="00B04972" w:rsidP="00FB1F73">
            <w:pPr>
              <w:spacing w:after="162" w:line="247" w:lineRule="auto"/>
              <w:ind w:left="94" w:right="29" w:hanging="197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Da compilare a cura della Commissione</w:t>
            </w:r>
          </w:p>
        </w:tc>
      </w:tr>
      <w:tr w:rsidR="00B04972" w:rsidRPr="00B04972" w14:paraId="051A7AF9" w14:textId="77777777" w:rsidTr="00FB1F73">
        <w:trPr>
          <w:trHeight w:val="833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2DFA3" w14:textId="77777777" w:rsidR="00B04972" w:rsidRPr="00B04972" w:rsidRDefault="00B04972" w:rsidP="00FB1F73">
            <w:pPr>
              <w:spacing w:after="162" w:line="268" w:lineRule="auto"/>
              <w:ind w:right="29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TITOLI DI STUDIO E TITOLI CULTURALI</w:t>
            </w:r>
          </w:p>
          <w:p w14:paraId="170A66E7" w14:textId="77777777" w:rsidR="00B04972" w:rsidRPr="00B04972" w:rsidRDefault="00B04972" w:rsidP="00FB1F73">
            <w:pPr>
              <w:spacing w:after="162" w:line="247" w:lineRule="auto"/>
              <w:ind w:left="324" w:right="29" w:hanging="19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(max 17 punti)</w:t>
            </w:r>
          </w:p>
        </w:tc>
      </w:tr>
      <w:tr w:rsidR="00B04972" w:rsidRPr="00B04972" w14:paraId="2E92BF65" w14:textId="77777777" w:rsidTr="00FB1F73">
        <w:trPr>
          <w:trHeight w:val="278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C47C5" w14:textId="77777777" w:rsidR="00B04972" w:rsidRPr="00B04972" w:rsidRDefault="00B04972" w:rsidP="00FB1F73">
            <w:pPr>
              <w:spacing w:line="268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A1. Laurea attinente alla selezione </w:t>
            </w:r>
          </w:p>
          <w:p w14:paraId="7A8A3BEF" w14:textId="77777777" w:rsidR="00B04972" w:rsidRPr="00B04972" w:rsidRDefault="00B04972" w:rsidP="00FB1F73">
            <w:pPr>
              <w:spacing w:line="268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(Vecchio ordinamento o Magistrale)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A4B31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36AF3" w14:textId="77777777" w:rsidR="00B04972" w:rsidRPr="00B04972" w:rsidRDefault="00B04972" w:rsidP="00FB1F73">
            <w:pPr>
              <w:spacing w:after="162" w:line="268" w:lineRule="auto"/>
              <w:ind w:left="-47" w:right="-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A9F15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5A1F4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4972" w:rsidRPr="00B04972" w14:paraId="263B78EC" w14:textId="77777777" w:rsidTr="00FB1F73">
        <w:trPr>
          <w:trHeight w:val="276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5508B" w14:textId="77777777" w:rsidR="00B04972" w:rsidRPr="00B04972" w:rsidRDefault="00B04972" w:rsidP="00FB1F73">
            <w:pPr>
              <w:spacing w:line="268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FCFF3" w14:textId="77777777" w:rsidR="00B04972" w:rsidRPr="00B04972" w:rsidRDefault="00B04972" w:rsidP="00FB1F73">
            <w:pPr>
              <w:tabs>
                <w:tab w:val="left" w:pos="1211"/>
              </w:tabs>
              <w:spacing w:after="162" w:line="268" w:lineRule="auto"/>
              <w:ind w:left="17" w:right="29" w:hanging="1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110 e lode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93C86" w14:textId="77777777" w:rsidR="00B04972" w:rsidRPr="00B04972" w:rsidRDefault="00B04972" w:rsidP="00FB1F73">
            <w:pPr>
              <w:spacing w:after="162" w:line="268" w:lineRule="auto"/>
              <w:ind w:left="-47" w:right="-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3B0B5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ED9EF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4972" w:rsidRPr="00B04972" w14:paraId="456311F2" w14:textId="77777777" w:rsidTr="00FB1F73">
        <w:trPr>
          <w:trHeight w:val="281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ABA11" w14:textId="77777777" w:rsidR="00B04972" w:rsidRPr="00B04972" w:rsidRDefault="00B04972" w:rsidP="00FB1F73">
            <w:pPr>
              <w:spacing w:line="268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11132" w14:textId="77777777" w:rsidR="00B04972" w:rsidRPr="00B04972" w:rsidRDefault="00B04972" w:rsidP="00FB1F73">
            <w:pPr>
              <w:tabs>
                <w:tab w:val="left" w:pos="1211"/>
              </w:tabs>
              <w:spacing w:after="162" w:line="268" w:lineRule="auto"/>
              <w:ind w:left="17" w:right="2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100 - 110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D57AD" w14:textId="77777777" w:rsidR="00B04972" w:rsidRPr="00B04972" w:rsidRDefault="00B04972" w:rsidP="00FB1F73">
            <w:pPr>
              <w:spacing w:after="162" w:line="268" w:lineRule="auto"/>
              <w:ind w:left="-47" w:right="-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93747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A77CE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4972" w:rsidRPr="00B04972" w14:paraId="527FE572" w14:textId="77777777" w:rsidTr="00FB1F73">
        <w:trPr>
          <w:trHeight w:val="278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4515A" w14:textId="77777777" w:rsidR="00B04972" w:rsidRPr="00B04972" w:rsidRDefault="00B04972" w:rsidP="00FB1F73">
            <w:pPr>
              <w:spacing w:line="268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19468" w14:textId="77777777" w:rsidR="00B04972" w:rsidRPr="00B04972" w:rsidRDefault="00B04972" w:rsidP="00FB1F73">
            <w:pPr>
              <w:tabs>
                <w:tab w:val="left" w:pos="1211"/>
              </w:tabs>
              <w:spacing w:after="162" w:line="268" w:lineRule="auto"/>
              <w:ind w:left="17" w:right="2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90-99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721CA" w14:textId="77777777" w:rsidR="00B04972" w:rsidRPr="00B04972" w:rsidRDefault="00B04972" w:rsidP="00FB1F73">
            <w:pPr>
              <w:spacing w:after="162" w:line="268" w:lineRule="auto"/>
              <w:ind w:left="-47" w:right="-1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80B37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305BD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4972" w:rsidRPr="00B04972" w14:paraId="050C420F" w14:textId="77777777" w:rsidTr="00FB1F73">
        <w:trPr>
          <w:trHeight w:val="278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232B0" w14:textId="77777777" w:rsidR="00B04972" w:rsidRPr="00B04972" w:rsidRDefault="00B04972" w:rsidP="00FB1F73">
            <w:pPr>
              <w:spacing w:line="268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F4F78" w14:textId="77777777" w:rsidR="00B04972" w:rsidRPr="00B04972" w:rsidRDefault="00B04972" w:rsidP="00FB1F73">
            <w:pPr>
              <w:spacing w:after="162" w:line="268" w:lineRule="auto"/>
              <w:ind w:left="223" w:right="2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&lt;90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89E03" w14:textId="77777777" w:rsidR="00B04972" w:rsidRPr="00B04972" w:rsidRDefault="00B04972" w:rsidP="00FB1F73">
            <w:pPr>
              <w:spacing w:after="162" w:line="268" w:lineRule="auto"/>
              <w:ind w:right="-10" w:hanging="4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2B6D4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C9F68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4972" w:rsidRPr="00B04972" w14:paraId="34AC8B9C" w14:textId="77777777" w:rsidTr="00FB1F73">
        <w:trPr>
          <w:trHeight w:val="276"/>
        </w:trPr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EF4CB" w14:textId="77777777" w:rsidR="00B04972" w:rsidRPr="00B04972" w:rsidRDefault="00B04972" w:rsidP="00FB1F73">
            <w:pPr>
              <w:spacing w:line="268" w:lineRule="auto"/>
              <w:ind w:right="-117" w:firstLine="5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A2. Laurea attinente alla selezione </w:t>
            </w:r>
          </w:p>
          <w:p w14:paraId="6A11E430" w14:textId="77777777" w:rsidR="00B04972" w:rsidRPr="00B04972" w:rsidRDefault="00B04972" w:rsidP="00FB1F73">
            <w:pPr>
              <w:spacing w:line="268" w:lineRule="auto"/>
              <w:ind w:right="-117" w:firstLine="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(triennale, in alternativa al punto A1)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BFA7A" w14:textId="77777777" w:rsidR="00B04972" w:rsidRPr="00B04972" w:rsidRDefault="00B04972" w:rsidP="00FB1F73">
            <w:pPr>
              <w:spacing w:after="162" w:line="268" w:lineRule="auto"/>
              <w:ind w:left="17" w:right="-53" w:hanging="7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110 e lode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4E986" w14:textId="77777777" w:rsidR="00B04972" w:rsidRPr="00B04972" w:rsidRDefault="00B04972" w:rsidP="00FB1F73">
            <w:pPr>
              <w:spacing w:after="162" w:line="268" w:lineRule="auto"/>
              <w:ind w:right="-10" w:hanging="4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F6CEF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2C998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4972" w:rsidRPr="00B04972" w14:paraId="19C97931" w14:textId="77777777" w:rsidTr="00FB1F73">
        <w:trPr>
          <w:trHeight w:val="277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4ACC6" w14:textId="77777777" w:rsidR="00B04972" w:rsidRPr="00B04972" w:rsidRDefault="00B04972" w:rsidP="00FB1F73">
            <w:pPr>
              <w:spacing w:line="268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4FE3F" w14:textId="77777777" w:rsidR="00B04972" w:rsidRPr="00B04972" w:rsidRDefault="00B04972" w:rsidP="00FB1F73">
            <w:pPr>
              <w:spacing w:after="162" w:line="268" w:lineRule="auto"/>
              <w:ind w:left="17" w:right="-53" w:hanging="7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100-110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A9A51" w14:textId="77777777" w:rsidR="00B04972" w:rsidRPr="00B04972" w:rsidRDefault="00B04972" w:rsidP="00FB1F73">
            <w:pPr>
              <w:spacing w:after="162" w:line="268" w:lineRule="auto"/>
              <w:ind w:right="-10" w:hanging="4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EF0B1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472EB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4972" w:rsidRPr="00B04972" w14:paraId="7479AC59" w14:textId="77777777" w:rsidTr="00FB1F73">
        <w:trPr>
          <w:trHeight w:val="278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AFBC7" w14:textId="77777777" w:rsidR="00B04972" w:rsidRPr="00B04972" w:rsidRDefault="00B04972" w:rsidP="00FB1F73">
            <w:pPr>
              <w:spacing w:line="268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9FD3A" w14:textId="77777777" w:rsidR="00B04972" w:rsidRPr="00B04972" w:rsidRDefault="00B04972" w:rsidP="00FB1F73">
            <w:pPr>
              <w:spacing w:after="162" w:line="268" w:lineRule="auto"/>
              <w:ind w:left="17" w:right="-53" w:hanging="7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90-99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45E2D" w14:textId="77777777" w:rsidR="00B04972" w:rsidRPr="00B04972" w:rsidRDefault="00B04972" w:rsidP="00FB1F73">
            <w:pPr>
              <w:spacing w:after="162" w:line="268" w:lineRule="auto"/>
              <w:ind w:right="-10" w:hanging="4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E8D3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99F87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4972" w:rsidRPr="00B04972" w14:paraId="6DA63509" w14:textId="77777777" w:rsidTr="00FB1F73">
        <w:trPr>
          <w:trHeight w:val="265"/>
        </w:trPr>
        <w:tc>
          <w:tcPr>
            <w:tcW w:w="4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5B5E9" w14:textId="77777777" w:rsidR="00B04972" w:rsidRPr="00B04972" w:rsidRDefault="00B04972" w:rsidP="00FB1F73">
            <w:pPr>
              <w:spacing w:line="268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094EA" w14:textId="77777777" w:rsidR="00B04972" w:rsidRPr="00B04972" w:rsidRDefault="00B04972" w:rsidP="00FB1F73">
            <w:pPr>
              <w:spacing w:after="162" w:line="268" w:lineRule="auto"/>
              <w:ind w:left="17" w:right="-53" w:hanging="7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&lt;90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DDD27" w14:textId="77777777" w:rsidR="00B04972" w:rsidRPr="00B04972" w:rsidRDefault="00B04972" w:rsidP="00FB1F73">
            <w:pPr>
              <w:spacing w:after="162" w:line="268" w:lineRule="auto"/>
              <w:ind w:right="-10" w:hanging="4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9FCA8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E8A8D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4972" w:rsidRPr="00B04972" w14:paraId="0F4D344E" w14:textId="77777777" w:rsidTr="00FB1F73">
        <w:trPr>
          <w:trHeight w:val="74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D972D" w14:textId="77777777" w:rsidR="00B04972" w:rsidRPr="00B04972" w:rsidRDefault="00B04972" w:rsidP="00FB1F73">
            <w:pPr>
              <w:spacing w:line="268" w:lineRule="auto"/>
              <w:ind w:left="7" w:right="29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A3. Diploma attinente alla figura richiesta</w:t>
            </w:r>
          </w:p>
          <w:p w14:paraId="67AD6B64" w14:textId="77777777" w:rsidR="00B04972" w:rsidRPr="00B04972" w:rsidRDefault="00B04972" w:rsidP="00FB1F73">
            <w:pPr>
              <w:spacing w:line="268" w:lineRule="auto"/>
              <w:ind w:left="231" w:right="2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(in alternativa ai punti A1 e A2)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DD790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68EE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381D6674" w14:textId="77777777" w:rsidR="00B04972" w:rsidRPr="00B04972" w:rsidRDefault="00B04972" w:rsidP="00FB1F73">
            <w:pPr>
              <w:spacing w:after="162" w:line="268" w:lineRule="auto"/>
              <w:ind w:left="370" w:right="30" w:hanging="37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04183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E2278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4972" w:rsidRPr="00B04972" w14:paraId="39D6A420" w14:textId="77777777" w:rsidTr="00FB1F73">
        <w:trPr>
          <w:trHeight w:val="499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C5E98" w14:textId="77777777" w:rsidR="00B04972" w:rsidRPr="00B04972" w:rsidRDefault="00B04972" w:rsidP="00FB1F73">
            <w:pPr>
              <w:spacing w:after="162" w:line="268" w:lineRule="auto"/>
              <w:ind w:left="7" w:right="29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A4. Altra Laurea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5A0EB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B3DF3" w14:textId="77777777" w:rsidR="00B04972" w:rsidRPr="00B04972" w:rsidRDefault="00B04972" w:rsidP="00FB1F73">
            <w:pPr>
              <w:spacing w:after="162" w:line="268" w:lineRule="auto"/>
              <w:ind w:right="-10" w:hanging="4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4604D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F5FB0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4972" w:rsidRPr="00B04972" w14:paraId="44E534DD" w14:textId="77777777" w:rsidTr="00FB1F73">
        <w:trPr>
          <w:trHeight w:val="30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33A83" w14:textId="77777777" w:rsidR="00B04972" w:rsidRPr="00B04972" w:rsidRDefault="00B04972" w:rsidP="00FB1F73">
            <w:pPr>
              <w:spacing w:after="162" w:line="268" w:lineRule="auto"/>
              <w:ind w:left="7" w:right="29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A5. Abilitazione al sostegno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89A17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C50C6" w14:textId="77777777" w:rsidR="00B04972" w:rsidRPr="00B04972" w:rsidRDefault="00B04972" w:rsidP="00FB1F73">
            <w:pPr>
              <w:spacing w:after="162" w:line="268" w:lineRule="auto"/>
              <w:ind w:right="-10" w:hanging="4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3B5C3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0E104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4972" w:rsidRPr="00B04972" w14:paraId="5761E16F" w14:textId="77777777" w:rsidTr="00FB1F73">
        <w:trPr>
          <w:trHeight w:val="670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D708" w14:textId="77777777" w:rsidR="00B04972" w:rsidRPr="00B04972" w:rsidRDefault="00B04972" w:rsidP="00FB1F73">
            <w:pPr>
              <w:spacing w:line="268" w:lineRule="auto"/>
              <w:ind w:right="-9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CERTIFICAZIONI</w:t>
            </w:r>
          </w:p>
          <w:p w14:paraId="682B1217" w14:textId="77777777" w:rsidR="00B04972" w:rsidRPr="00B04972" w:rsidRDefault="00B04972" w:rsidP="00FB1F73">
            <w:pPr>
              <w:spacing w:line="268" w:lineRule="auto"/>
              <w:ind w:right="-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(max 22 punti)</w:t>
            </w:r>
          </w:p>
        </w:tc>
      </w:tr>
      <w:tr w:rsidR="00B04972" w:rsidRPr="00B04972" w14:paraId="708C2A4B" w14:textId="77777777" w:rsidTr="00FB1F73">
        <w:trPr>
          <w:trHeight w:val="516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23A6F" w14:textId="77777777" w:rsidR="00B04972" w:rsidRPr="00B04972" w:rsidRDefault="00B04972" w:rsidP="00FB1F73">
            <w:pPr>
              <w:spacing w:after="162" w:line="268" w:lineRule="auto"/>
              <w:ind w:left="219" w:right="89" w:hanging="21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B1. Competenze I.C.T. Certificate</w:t>
            </w: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B0497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riconosciute dal MIUR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8AFBC" w14:textId="77777777" w:rsidR="00B04972" w:rsidRPr="00B04972" w:rsidRDefault="00B04972" w:rsidP="00FB1F73">
            <w:pPr>
              <w:spacing w:after="162" w:line="268" w:lineRule="auto"/>
              <w:ind w:left="223" w:right="29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A78FE" w14:textId="77777777" w:rsidR="00B04972" w:rsidRPr="00B04972" w:rsidRDefault="00B04972" w:rsidP="00FB1F73">
            <w:pPr>
              <w:spacing w:after="162" w:line="268" w:lineRule="auto"/>
              <w:ind w:left="-47" w:right="-15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07CDE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2D42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4972" w:rsidRPr="00B04972" w14:paraId="6094D771" w14:textId="77777777" w:rsidTr="00FB1F73">
        <w:trPr>
          <w:trHeight w:val="496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F7FF9" w14:textId="77777777" w:rsidR="00B04972" w:rsidRPr="00B04972" w:rsidRDefault="00B04972" w:rsidP="00FB1F73">
            <w:pPr>
              <w:spacing w:after="162" w:line="268" w:lineRule="auto"/>
              <w:ind w:left="7" w:right="598" w:hanging="7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B0497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B2. Competenze linguistiche certificate: </w:t>
            </w:r>
          </w:p>
          <w:p w14:paraId="3B1D4FB2" w14:textId="77777777" w:rsidR="00B04972" w:rsidRPr="00B04972" w:rsidRDefault="00B04972" w:rsidP="00FB1F73">
            <w:pPr>
              <w:spacing w:after="162" w:line="268" w:lineRule="auto"/>
              <w:ind w:left="7" w:right="177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Verdana" w:hAnsi="Arial" w:cs="Arial"/>
                <w:color w:val="000000"/>
                <w:sz w:val="20"/>
                <w:szCs w:val="20"/>
              </w:rPr>
              <w:t>o</w:t>
            </w:r>
            <w:r w:rsidRPr="00B0497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A1 (punti 1) </w:t>
            </w:r>
          </w:p>
          <w:p w14:paraId="6E872A24" w14:textId="77777777" w:rsidR="00B04972" w:rsidRPr="00B04972" w:rsidRDefault="00B04972" w:rsidP="00FB1F73">
            <w:pPr>
              <w:spacing w:after="162" w:line="268" w:lineRule="auto"/>
              <w:ind w:left="7" w:right="177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Verdana" w:hAnsi="Arial" w:cs="Arial"/>
                <w:color w:val="000000"/>
                <w:sz w:val="20"/>
                <w:szCs w:val="20"/>
              </w:rPr>
              <w:t>o</w:t>
            </w:r>
            <w:r w:rsidRPr="00B0497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A2 (punti 2)</w:t>
            </w:r>
          </w:p>
          <w:p w14:paraId="5268960C" w14:textId="77777777" w:rsidR="00B04972" w:rsidRPr="00B04972" w:rsidRDefault="00B04972" w:rsidP="00FB1F73">
            <w:pPr>
              <w:spacing w:after="162" w:line="268" w:lineRule="auto"/>
              <w:ind w:left="7" w:right="177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Verdana" w:hAnsi="Arial" w:cs="Arial"/>
                <w:color w:val="000000"/>
                <w:sz w:val="20"/>
                <w:szCs w:val="20"/>
              </w:rPr>
              <w:t>o</w:t>
            </w:r>
            <w:r w:rsidRPr="00B0497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B1 (punti 3)  </w:t>
            </w:r>
          </w:p>
          <w:p w14:paraId="115124A7" w14:textId="77777777" w:rsidR="00B04972" w:rsidRPr="00B04972" w:rsidRDefault="00B04972" w:rsidP="00FB1F73">
            <w:pPr>
              <w:spacing w:after="162" w:line="268" w:lineRule="auto"/>
              <w:ind w:left="7" w:right="177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Verdana" w:hAnsi="Arial" w:cs="Arial"/>
                <w:color w:val="000000"/>
                <w:sz w:val="20"/>
                <w:szCs w:val="20"/>
              </w:rPr>
              <w:t>o</w:t>
            </w:r>
            <w:r w:rsidRPr="00B0497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B2 (punti 4) </w:t>
            </w:r>
          </w:p>
          <w:p w14:paraId="70F7C96C" w14:textId="77777777" w:rsidR="00B04972" w:rsidRPr="00B04972" w:rsidRDefault="00B04972" w:rsidP="00FB1F73">
            <w:pPr>
              <w:spacing w:after="162" w:line="268" w:lineRule="auto"/>
              <w:ind w:left="7" w:right="177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Verdana" w:hAnsi="Arial" w:cs="Arial"/>
                <w:color w:val="000000"/>
                <w:sz w:val="20"/>
                <w:szCs w:val="20"/>
              </w:rPr>
              <w:t>o</w:t>
            </w:r>
            <w:r w:rsidRPr="00B0497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C1 (punti 5) </w:t>
            </w:r>
          </w:p>
          <w:p w14:paraId="6CF71B42" w14:textId="77777777" w:rsidR="00B04972" w:rsidRPr="00B04972" w:rsidRDefault="00B04972" w:rsidP="00FB1F73">
            <w:pPr>
              <w:spacing w:after="162" w:line="268" w:lineRule="auto"/>
              <w:ind w:left="7" w:right="177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Verdana" w:hAnsi="Arial" w:cs="Arial"/>
                <w:color w:val="000000"/>
                <w:sz w:val="20"/>
                <w:szCs w:val="20"/>
              </w:rPr>
              <w:t>o</w:t>
            </w:r>
            <w:r w:rsidRPr="00B0497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C2 (punti 6)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DA9E3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B4D7E" w14:textId="77777777" w:rsidR="00B04972" w:rsidRPr="00B04972" w:rsidRDefault="00B04972" w:rsidP="00FB1F73">
            <w:pPr>
              <w:spacing w:after="162" w:line="268" w:lineRule="auto"/>
              <w:ind w:left="-47" w:right="-15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Da 1 a 6 punti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8C76C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3C66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4972" w:rsidRPr="00B04972" w14:paraId="2E29BE9C" w14:textId="77777777" w:rsidTr="00FB1F73">
        <w:trPr>
          <w:trHeight w:val="434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9E158" w14:textId="77777777" w:rsidR="00B04972" w:rsidRPr="00B04972" w:rsidRDefault="00B04972" w:rsidP="00FB1F73">
            <w:pPr>
              <w:spacing w:line="268" w:lineRule="auto"/>
              <w:ind w:left="370" w:right="29" w:hanging="37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TITOLI DI SERVIZIO ED ESPERIENZE SPECIFICHE</w:t>
            </w:r>
          </w:p>
          <w:p w14:paraId="00E6B7E7" w14:textId="77777777" w:rsidR="00B04972" w:rsidRPr="00B04972" w:rsidRDefault="00B04972" w:rsidP="00FB1F73">
            <w:pPr>
              <w:spacing w:line="268" w:lineRule="auto"/>
              <w:ind w:left="370" w:right="29" w:hanging="37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(max 72)</w:t>
            </w:r>
          </w:p>
        </w:tc>
      </w:tr>
      <w:tr w:rsidR="00B04972" w:rsidRPr="00B04972" w14:paraId="52FB84C4" w14:textId="77777777" w:rsidTr="00FB1F73">
        <w:trPr>
          <w:trHeight w:val="286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2282A" w14:textId="77777777" w:rsidR="00B04972" w:rsidRPr="00B04972" w:rsidRDefault="00B04972" w:rsidP="00FB1F73">
            <w:pPr>
              <w:spacing w:after="162" w:line="268" w:lineRule="auto"/>
              <w:ind w:left="7" w:right="29" w:hanging="7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C1. Anni di servizio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B88CC" w14:textId="77777777" w:rsidR="00B04972" w:rsidRPr="00B04972" w:rsidRDefault="00B04972" w:rsidP="00FB1F73">
            <w:pPr>
              <w:spacing w:after="162" w:line="268" w:lineRule="auto"/>
              <w:ind w:right="29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BB86A" w14:textId="77777777" w:rsidR="00B04972" w:rsidRPr="00B04972" w:rsidRDefault="00B04972" w:rsidP="00FB1F73">
            <w:pPr>
              <w:spacing w:after="162" w:line="268" w:lineRule="auto"/>
              <w:ind w:left="49" w:right="29" w:hanging="49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MAX 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E827A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05AE4" w14:textId="77777777" w:rsidR="00B04972" w:rsidRPr="00B04972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04972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04972" w:rsidRPr="00D724D9" w14:paraId="47AD0FA5" w14:textId="77777777" w:rsidTr="00FB1F73">
        <w:trPr>
          <w:trHeight w:val="55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125ED" w14:textId="77777777" w:rsidR="00B04972" w:rsidRPr="00D724D9" w:rsidRDefault="00B04972" w:rsidP="00FB1F73">
            <w:pPr>
              <w:spacing w:line="268" w:lineRule="auto"/>
              <w:ind w:left="7" w:right="29" w:hanging="7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C2. Docenza in qualità di esperto in Progetti</w:t>
            </w:r>
          </w:p>
          <w:p w14:paraId="10B8BCF5" w14:textId="77777777" w:rsidR="00B04972" w:rsidRPr="00D724D9" w:rsidRDefault="00B04972" w:rsidP="00FB1F73">
            <w:pPr>
              <w:spacing w:line="268" w:lineRule="auto"/>
              <w:ind w:left="7" w:right="29" w:hanging="7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PON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BDE6" w14:textId="77777777" w:rsidR="00B04972" w:rsidRPr="00D724D9" w:rsidRDefault="00B04972" w:rsidP="00FB1F73">
            <w:pPr>
              <w:spacing w:after="162" w:line="268" w:lineRule="auto"/>
              <w:ind w:right="29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2 </w:t>
            </w:r>
            <w:proofErr w:type="spellStart"/>
            <w:r w:rsidRPr="00D724D9">
              <w:rPr>
                <w:rFonts w:ascii="Calibri" w:eastAsia="Calibri" w:hAnsi="Calibri" w:cs="Calibri"/>
                <w:color w:val="00000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2F18E" w14:textId="77777777" w:rsidR="00B04972" w:rsidRPr="00D724D9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MAX 10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995A0" w14:textId="77777777" w:rsidR="00B04972" w:rsidRPr="00D724D9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DE814" w14:textId="77777777" w:rsidR="00B04972" w:rsidRPr="00D724D9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B04972" w:rsidRPr="00D724D9" w14:paraId="3799B669" w14:textId="77777777" w:rsidTr="00FB1F73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E189D" w14:textId="77777777" w:rsidR="00B04972" w:rsidRPr="00D724D9" w:rsidRDefault="00B04972" w:rsidP="00FB1F73">
            <w:pPr>
              <w:spacing w:after="9" w:line="268" w:lineRule="auto"/>
              <w:ind w:left="7" w:right="29" w:hanging="7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C3. Docenza in qualità di tutor in Progetti</w:t>
            </w:r>
          </w:p>
          <w:p w14:paraId="4A43198C" w14:textId="77777777" w:rsidR="00B04972" w:rsidRPr="00D724D9" w:rsidRDefault="00B04972" w:rsidP="00FB1F73">
            <w:pPr>
              <w:spacing w:after="162" w:line="268" w:lineRule="auto"/>
              <w:ind w:left="7" w:right="29" w:hanging="7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PON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F9E3" w14:textId="77777777" w:rsidR="00B04972" w:rsidRPr="00D724D9" w:rsidRDefault="00B04972" w:rsidP="00FB1F73">
            <w:pPr>
              <w:spacing w:after="162" w:line="268" w:lineRule="auto"/>
              <w:ind w:right="29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2 </w:t>
            </w:r>
            <w:proofErr w:type="spellStart"/>
            <w:r w:rsidRPr="00D724D9">
              <w:rPr>
                <w:rFonts w:ascii="Calibri" w:eastAsia="Calibri" w:hAnsi="Calibri" w:cs="Calibri"/>
                <w:color w:val="00000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A2DC3" w14:textId="77777777" w:rsidR="00B04972" w:rsidRPr="00D724D9" w:rsidRDefault="00B04972" w:rsidP="00FB1F73">
            <w:pPr>
              <w:spacing w:after="162" w:line="268" w:lineRule="auto"/>
              <w:ind w:right="29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MAX 6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A89CD" w14:textId="77777777" w:rsidR="00B04972" w:rsidRPr="00D724D9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54FF9" w14:textId="77777777" w:rsidR="00B04972" w:rsidRPr="00D724D9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B04972" w:rsidRPr="00D724D9" w14:paraId="0A15156D" w14:textId="77777777" w:rsidTr="00FB1F73">
        <w:trPr>
          <w:trHeight w:val="600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7A167" w14:textId="77777777" w:rsidR="00B04972" w:rsidRPr="00D724D9" w:rsidRDefault="00B04972" w:rsidP="00FB1F73">
            <w:pPr>
              <w:spacing w:after="6" w:line="268" w:lineRule="auto"/>
              <w:ind w:left="7" w:right="29" w:hanging="7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C4. Docenza in qualità di esperto in Progetti</w:t>
            </w:r>
          </w:p>
          <w:p w14:paraId="1CF7BC4B" w14:textId="77777777" w:rsidR="00B04972" w:rsidRPr="00D724D9" w:rsidRDefault="00B04972" w:rsidP="00FB1F73">
            <w:pPr>
              <w:spacing w:after="162" w:line="268" w:lineRule="auto"/>
              <w:ind w:left="7" w:right="29" w:hanging="7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54D9" w14:textId="77777777" w:rsidR="00B04972" w:rsidRPr="00D724D9" w:rsidRDefault="00B04972" w:rsidP="00FB1F73">
            <w:pPr>
              <w:spacing w:after="162" w:line="268" w:lineRule="auto"/>
              <w:ind w:right="29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2 </w:t>
            </w:r>
            <w:proofErr w:type="spellStart"/>
            <w:r w:rsidRPr="00D724D9">
              <w:rPr>
                <w:rFonts w:ascii="Calibri" w:eastAsia="Calibri" w:hAnsi="Calibri" w:cs="Calibri"/>
                <w:color w:val="00000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6ED3C" w14:textId="77777777" w:rsidR="00B04972" w:rsidRPr="00D724D9" w:rsidRDefault="00B04972" w:rsidP="00FB1F73">
            <w:pPr>
              <w:spacing w:after="162" w:line="268" w:lineRule="auto"/>
              <w:ind w:right="29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MAX 10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7FFEC" w14:textId="77777777" w:rsidR="00B04972" w:rsidRPr="00D724D9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1D495" w14:textId="77777777" w:rsidR="00B04972" w:rsidRPr="00D724D9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B04972" w:rsidRPr="00D724D9" w14:paraId="487A2E5C" w14:textId="77777777" w:rsidTr="00FB1F73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39A09" w14:textId="77777777" w:rsidR="00B04972" w:rsidRPr="00D724D9" w:rsidRDefault="00B04972" w:rsidP="00FB1F73">
            <w:pPr>
              <w:spacing w:after="162" w:line="268" w:lineRule="auto"/>
              <w:ind w:left="7" w:right="29" w:hanging="7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C5. Docenza in qualità di tutor in Progetti 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483F" w14:textId="77777777" w:rsidR="00B04972" w:rsidRPr="00D724D9" w:rsidRDefault="00B04972" w:rsidP="00FB1F73">
            <w:pPr>
              <w:spacing w:after="162" w:line="268" w:lineRule="auto"/>
              <w:ind w:right="29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2 </w:t>
            </w:r>
            <w:proofErr w:type="spellStart"/>
            <w:r w:rsidRPr="00D724D9">
              <w:rPr>
                <w:rFonts w:ascii="Calibri" w:eastAsia="Calibri" w:hAnsi="Calibri" w:cs="Calibri"/>
                <w:color w:val="00000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59830" w14:textId="77777777" w:rsidR="00B04972" w:rsidRPr="00D724D9" w:rsidRDefault="00B04972" w:rsidP="00FB1F73">
            <w:pPr>
              <w:spacing w:after="162" w:line="268" w:lineRule="auto"/>
              <w:ind w:right="29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MAX 6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C5A95" w14:textId="77777777" w:rsidR="00B04972" w:rsidRPr="00D724D9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BC464" w14:textId="77777777" w:rsidR="00B04972" w:rsidRPr="00D724D9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B04972" w:rsidRPr="00D724D9" w14:paraId="79366ED3" w14:textId="77777777" w:rsidTr="00FB1F73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15538" w14:textId="77777777" w:rsidR="00B04972" w:rsidRPr="00D724D9" w:rsidRDefault="00B04972" w:rsidP="00FB1F73">
            <w:pPr>
              <w:spacing w:after="162" w:line="268" w:lineRule="auto"/>
              <w:ind w:left="7" w:right="29" w:hanging="7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C6. Esperienza come Gruppo di Progetto 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EF7FF" w14:textId="77777777" w:rsidR="00B04972" w:rsidRPr="00D724D9" w:rsidRDefault="00B04972" w:rsidP="00FB1F73">
            <w:pPr>
              <w:spacing w:after="162" w:line="268" w:lineRule="auto"/>
              <w:ind w:left="17" w:right="29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2 </w:t>
            </w:r>
            <w:proofErr w:type="spellStart"/>
            <w:r w:rsidRPr="00D724D9">
              <w:rPr>
                <w:rFonts w:ascii="Calibri" w:eastAsia="Calibri" w:hAnsi="Calibri" w:cs="Calibri"/>
                <w:color w:val="00000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C362" w14:textId="77777777" w:rsidR="00B04972" w:rsidRPr="00D724D9" w:rsidRDefault="00B04972" w:rsidP="00FB1F73">
            <w:pPr>
              <w:spacing w:after="162" w:line="268" w:lineRule="auto"/>
              <w:ind w:right="29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MAX 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066F6" w14:textId="77777777" w:rsidR="00B04972" w:rsidRPr="00D724D9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B59E" w14:textId="77777777" w:rsidR="00B04972" w:rsidRPr="00D724D9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B04972" w:rsidRPr="00D724D9" w14:paraId="7620DD3D" w14:textId="77777777" w:rsidTr="00FB1F73">
        <w:trPr>
          <w:trHeight w:val="602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67B61" w14:textId="77777777" w:rsidR="00B04972" w:rsidRPr="00D724D9" w:rsidRDefault="00B04972" w:rsidP="00FB1F73">
            <w:pPr>
              <w:spacing w:after="162" w:line="268" w:lineRule="auto"/>
              <w:ind w:left="7" w:right="29" w:hanging="7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C7. Esperienza come Referente Gruppo di Progetto PNRR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81348" w14:textId="77777777" w:rsidR="00B04972" w:rsidRPr="00D724D9" w:rsidRDefault="00B04972" w:rsidP="00FB1F73">
            <w:pPr>
              <w:spacing w:after="162" w:line="268" w:lineRule="auto"/>
              <w:ind w:left="17" w:right="29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2 </w:t>
            </w:r>
            <w:proofErr w:type="spellStart"/>
            <w:r w:rsidRPr="00D724D9">
              <w:rPr>
                <w:rFonts w:ascii="Calibri" w:eastAsia="Calibri" w:hAnsi="Calibri" w:cs="Calibri"/>
                <w:color w:val="000000"/>
              </w:rPr>
              <w:t>cad</w:t>
            </w:r>
            <w:proofErr w:type="spell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858DF" w14:textId="77777777" w:rsidR="00B04972" w:rsidRPr="00D724D9" w:rsidRDefault="00B04972" w:rsidP="00FB1F73">
            <w:pPr>
              <w:spacing w:after="162" w:line="268" w:lineRule="auto"/>
              <w:ind w:left="-47" w:right="29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MAX 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620D5" w14:textId="77777777" w:rsidR="00B04972" w:rsidRPr="00D724D9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503C" w14:textId="77777777" w:rsidR="00B04972" w:rsidRPr="00D724D9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B04972" w:rsidRPr="00D724D9" w14:paraId="1DA026B6" w14:textId="77777777" w:rsidTr="00FB1F73">
        <w:trPr>
          <w:trHeight w:val="685"/>
        </w:trPr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453CF" w14:textId="77777777" w:rsidR="00B04972" w:rsidRPr="00D724D9" w:rsidRDefault="00B04972" w:rsidP="00FB1F73">
            <w:pPr>
              <w:spacing w:after="162" w:line="268" w:lineRule="auto"/>
              <w:ind w:left="370" w:right="29" w:hanging="370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ALTRE VALUTAZIONI della COMMISSIONE</w:t>
            </w:r>
          </w:p>
        </w:tc>
      </w:tr>
      <w:tr w:rsidR="00B04972" w:rsidRPr="00D724D9" w14:paraId="4FE7E26F" w14:textId="77777777" w:rsidTr="00FB1F73">
        <w:trPr>
          <w:trHeight w:val="64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9C6EC" w14:textId="77777777" w:rsidR="00B04972" w:rsidRPr="00D724D9" w:rsidRDefault="00B04972" w:rsidP="00FB1F73">
            <w:pPr>
              <w:spacing w:after="162" w:line="268" w:lineRule="auto"/>
              <w:ind w:right="29" w:hanging="7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D1. Coerenza e significatività della PROPOSTA PROGETTUALE (solo per candidatura esperti)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050E" w14:textId="77777777" w:rsidR="00B04972" w:rsidRPr="00D724D9" w:rsidRDefault="00B04972" w:rsidP="00FB1F73">
            <w:pPr>
              <w:spacing w:after="162" w:line="268" w:lineRule="auto"/>
              <w:ind w:left="-47" w:right="29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7F3BC233" w14:textId="77777777" w:rsidR="00B04972" w:rsidRPr="00D724D9" w:rsidRDefault="00B04972" w:rsidP="00FB1F73">
            <w:pPr>
              <w:spacing w:after="162" w:line="268" w:lineRule="auto"/>
              <w:ind w:left="-47"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Max 10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60FBF" w14:textId="77777777" w:rsidR="00B04972" w:rsidRPr="00D724D9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41E6D78C" w14:textId="77777777" w:rsidR="00B04972" w:rsidRPr="00D724D9" w:rsidRDefault="00B04972" w:rsidP="00FB1F73">
            <w:pPr>
              <w:spacing w:after="162"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B04972" w:rsidRPr="00D724D9" w14:paraId="7B120F47" w14:textId="77777777" w:rsidTr="00FB1F73">
        <w:trPr>
          <w:trHeight w:val="641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AE98" w14:textId="77777777" w:rsidR="00B04972" w:rsidRPr="00D724D9" w:rsidRDefault="00B04972" w:rsidP="00FB1F73">
            <w:pPr>
              <w:spacing w:line="268" w:lineRule="auto"/>
              <w:ind w:right="29" w:hanging="7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b/>
                <w:bCs/>
                <w:color w:val="000000"/>
              </w:rPr>
              <w:t>PUNTEGGIO FINALE ATTRIBUITO</w:t>
            </w:r>
            <w:r w:rsidRPr="00D724D9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5C4B0C4" w14:textId="77777777" w:rsidR="00B04972" w:rsidRPr="00D724D9" w:rsidRDefault="00B04972" w:rsidP="00FB1F73">
            <w:pPr>
              <w:spacing w:line="268" w:lineRule="auto"/>
              <w:ind w:right="29" w:hanging="7"/>
              <w:rPr>
                <w:rFonts w:ascii="Calibri" w:eastAsia="Calibri" w:hAnsi="Calibri" w:cs="Calibri"/>
                <w:color w:val="000000"/>
              </w:rPr>
            </w:pPr>
            <w:r w:rsidRPr="00D724D9">
              <w:rPr>
                <w:rFonts w:ascii="Calibri" w:eastAsia="Calibri" w:hAnsi="Calibri" w:cs="Calibri"/>
                <w:color w:val="000000"/>
              </w:rPr>
              <w:t>(TOT MAX  1</w:t>
            </w:r>
            <w:r>
              <w:rPr>
                <w:rFonts w:ascii="Calibri" w:eastAsia="Calibri" w:hAnsi="Calibri" w:cs="Calibri"/>
                <w:color w:val="000000"/>
              </w:rPr>
              <w:t>1</w:t>
            </w:r>
            <w:r w:rsidRPr="00D724D9">
              <w:rPr>
                <w:rFonts w:ascii="Calibri" w:eastAsia="Calibri" w:hAnsi="Calibri" w:cs="Calibri"/>
                <w:color w:val="000000"/>
              </w:rPr>
              <w:t>1)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4E35" w14:textId="77777777" w:rsidR="00B04972" w:rsidRPr="00D724D9" w:rsidRDefault="00B04972" w:rsidP="00FB1F73">
            <w:pPr>
              <w:spacing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1C86" w14:textId="77777777" w:rsidR="00B04972" w:rsidRPr="00D724D9" w:rsidRDefault="00B04972" w:rsidP="00FB1F73">
            <w:pPr>
              <w:spacing w:line="268" w:lineRule="auto"/>
              <w:ind w:left="370" w:right="29" w:hanging="37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EE10562" w14:textId="77777777" w:rsidR="00B04972" w:rsidRPr="00757844" w:rsidRDefault="00B04972" w:rsidP="00B04972">
      <w:pPr>
        <w:spacing w:line="276" w:lineRule="auto"/>
        <w:jc w:val="both"/>
        <w:rPr>
          <w:rFonts w:ascii="Calibri" w:eastAsia="Calibri" w:hAnsi="Calibri"/>
        </w:rPr>
      </w:pPr>
    </w:p>
    <w:p w14:paraId="199884B4" w14:textId="77777777" w:rsidR="00B04972" w:rsidRPr="00B04972" w:rsidRDefault="00B04972" w:rsidP="00B04972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04972">
        <w:rPr>
          <w:rFonts w:ascii="Arial" w:eastAsia="Calibri" w:hAnsi="Arial" w:cs="Arial"/>
          <w:sz w:val="20"/>
          <w:szCs w:val="20"/>
        </w:rPr>
        <w:t xml:space="preserve">Ai fini della partecipazione alla procedura in oggetto, </w:t>
      </w:r>
      <w:r w:rsidRPr="00B04972">
        <w:rPr>
          <w:rFonts w:ascii="Arial" w:eastAsia="Calibri" w:hAnsi="Arial" w:cs="Arial"/>
          <w:b/>
          <w:i/>
          <w:iCs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B27A9DC" w14:textId="57992047" w:rsidR="00B04972" w:rsidRPr="00B04972" w:rsidRDefault="00B04972" w:rsidP="00B04972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B04972">
        <w:rPr>
          <w:rFonts w:ascii="Arial" w:eastAsia="Calibri" w:hAnsi="Arial" w:cs="Arial"/>
          <w:b/>
          <w:bCs/>
          <w:sz w:val="20"/>
          <w:szCs w:val="20"/>
        </w:rPr>
        <w:t>DICHIARA</w:t>
      </w:r>
    </w:p>
    <w:p w14:paraId="0BAC26CE" w14:textId="77777777" w:rsidR="00B04972" w:rsidRPr="00B04972" w:rsidRDefault="00B04972" w:rsidP="00B04972">
      <w:pPr>
        <w:widowControl w:val="0"/>
        <w:tabs>
          <w:tab w:val="left" w:pos="426"/>
        </w:tabs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B04972">
        <w:rPr>
          <w:rFonts w:ascii="Arial" w:hAnsi="Arial" w:cs="Arial"/>
          <w:bCs/>
          <w:sz w:val="20"/>
          <w:szCs w:val="20"/>
        </w:rPr>
        <w:t xml:space="preserve">di possedere i requisiti di ammissione alla selezione in oggetto e, nello specifico, di: </w:t>
      </w:r>
    </w:p>
    <w:p w14:paraId="6659640E" w14:textId="77777777" w:rsidR="00B04972" w:rsidRPr="00B04972" w:rsidRDefault="00B04972" w:rsidP="00B04972">
      <w:pPr>
        <w:widowControl w:val="0"/>
        <w:numPr>
          <w:ilvl w:val="0"/>
          <w:numId w:val="7"/>
        </w:numPr>
        <w:adjustRightInd w:val="0"/>
        <w:spacing w:after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04972">
        <w:rPr>
          <w:rFonts w:ascii="Arial" w:eastAsia="Calibri" w:hAnsi="Arial" w:cs="Arial"/>
          <w:sz w:val="20"/>
          <w:szCs w:val="20"/>
        </w:rPr>
        <w:t xml:space="preserve">avere la cittadinanza italiana o di uno degli Stati membri dell’Unione europea; </w:t>
      </w:r>
    </w:p>
    <w:p w14:paraId="0E606845" w14:textId="77777777" w:rsidR="00B04972" w:rsidRPr="00757844" w:rsidRDefault="00B04972" w:rsidP="00B04972">
      <w:pPr>
        <w:widowControl w:val="0"/>
        <w:numPr>
          <w:ilvl w:val="0"/>
          <w:numId w:val="7"/>
        </w:numPr>
        <w:adjustRightInd w:val="0"/>
        <w:spacing w:after="0" w:line="276" w:lineRule="auto"/>
        <w:jc w:val="both"/>
        <w:textAlignment w:val="baseline"/>
        <w:rPr>
          <w:rFonts w:ascii="Calibri" w:eastAsia="Calibri" w:hAnsi="Calibri" w:cs="Calibri"/>
        </w:rPr>
      </w:pPr>
      <w:r w:rsidRPr="00757844">
        <w:rPr>
          <w:rFonts w:ascii="Calibri" w:eastAsia="Calibri" w:hAnsi="Calibri" w:cs="Calibri"/>
        </w:rPr>
        <w:lastRenderedPageBreak/>
        <w:t xml:space="preserve">avere il godimento dei diritti civili e politici; </w:t>
      </w:r>
    </w:p>
    <w:p w14:paraId="238CEA39" w14:textId="77777777" w:rsidR="00B04972" w:rsidRPr="00757844" w:rsidRDefault="00B04972" w:rsidP="00B04972">
      <w:pPr>
        <w:widowControl w:val="0"/>
        <w:numPr>
          <w:ilvl w:val="0"/>
          <w:numId w:val="7"/>
        </w:numPr>
        <w:adjustRightInd w:val="0"/>
        <w:spacing w:after="0" w:line="276" w:lineRule="auto"/>
        <w:jc w:val="both"/>
        <w:textAlignment w:val="baseline"/>
        <w:rPr>
          <w:rFonts w:ascii="Calibri" w:eastAsia="Calibri" w:hAnsi="Calibri" w:cs="Calibri"/>
        </w:rPr>
      </w:pPr>
      <w:r w:rsidRPr="00757844">
        <w:rPr>
          <w:rFonts w:ascii="Calibri" w:eastAsia="Calibri" w:hAnsi="Calibri" w:cs="Calibri"/>
        </w:rPr>
        <w:t>non essere stato escluso/a dall’elettorato politico attivo;</w:t>
      </w:r>
    </w:p>
    <w:p w14:paraId="7002474C" w14:textId="77777777" w:rsidR="00B04972" w:rsidRPr="00757844" w:rsidRDefault="00B04972" w:rsidP="00B04972">
      <w:pPr>
        <w:widowControl w:val="0"/>
        <w:numPr>
          <w:ilvl w:val="0"/>
          <w:numId w:val="7"/>
        </w:numPr>
        <w:adjustRightInd w:val="0"/>
        <w:spacing w:after="0" w:line="276" w:lineRule="auto"/>
        <w:jc w:val="both"/>
        <w:textAlignment w:val="baseline"/>
        <w:rPr>
          <w:rFonts w:ascii="Calibri" w:eastAsia="Calibri" w:hAnsi="Calibri" w:cs="Calibri"/>
        </w:rPr>
      </w:pPr>
      <w:r w:rsidRPr="00757844">
        <w:rPr>
          <w:rFonts w:ascii="Calibri" w:eastAsia="Calibri" w:hAnsi="Calibri" w:cs="Calibri"/>
        </w:rPr>
        <w:t>possedere l’idoneità fisica allo svolgimento delle funzioni cui la presente procedura di selezione si riferisce;</w:t>
      </w:r>
    </w:p>
    <w:p w14:paraId="22763076" w14:textId="77777777" w:rsidR="00B04972" w:rsidRPr="00757844" w:rsidRDefault="00B04972" w:rsidP="00B04972">
      <w:pPr>
        <w:widowControl w:val="0"/>
        <w:numPr>
          <w:ilvl w:val="0"/>
          <w:numId w:val="7"/>
        </w:numPr>
        <w:adjustRightInd w:val="0"/>
        <w:spacing w:after="0" w:line="276" w:lineRule="auto"/>
        <w:jc w:val="both"/>
        <w:textAlignment w:val="baseline"/>
        <w:rPr>
          <w:rFonts w:ascii="Calibri" w:eastAsia="Calibri" w:hAnsi="Calibri" w:cs="Calibri"/>
        </w:rPr>
      </w:pPr>
      <w:r w:rsidRPr="00757844">
        <w:rPr>
          <w:rFonts w:ascii="Calibri" w:eastAsia="Calibri" w:hAnsi="Calibri" w:cs="Calibr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B2DF077" w14:textId="77777777" w:rsidR="00B04972" w:rsidRPr="00757844" w:rsidRDefault="00B04972" w:rsidP="00B04972">
      <w:pPr>
        <w:widowControl w:val="0"/>
        <w:numPr>
          <w:ilvl w:val="0"/>
          <w:numId w:val="7"/>
        </w:numPr>
        <w:adjustRightInd w:val="0"/>
        <w:spacing w:after="0" w:line="276" w:lineRule="auto"/>
        <w:jc w:val="both"/>
        <w:textAlignment w:val="baseline"/>
        <w:rPr>
          <w:rFonts w:ascii="Calibri" w:eastAsia="Calibri" w:hAnsi="Calibri" w:cs="Calibri"/>
        </w:rPr>
      </w:pPr>
      <w:r w:rsidRPr="00757844">
        <w:rPr>
          <w:rFonts w:ascii="Calibri" w:eastAsia="Calibri" w:hAnsi="Calibri" w:cs="Calibri"/>
        </w:rPr>
        <w:t xml:space="preserve">non essere sottoposto/a </w:t>
      </w:r>
      <w:proofErr w:type="spellStart"/>
      <w:r w:rsidRPr="00757844">
        <w:rPr>
          <w:rFonts w:ascii="Calibri" w:eastAsia="Calibri" w:hAnsi="Calibri" w:cs="Calibri"/>
        </w:rPr>
        <w:t>a</w:t>
      </w:r>
      <w:proofErr w:type="spellEnd"/>
      <w:r w:rsidRPr="00757844">
        <w:rPr>
          <w:rFonts w:ascii="Calibri" w:eastAsia="Calibri" w:hAnsi="Calibri" w:cs="Calibri"/>
        </w:rPr>
        <w:t xml:space="preserve"> procedimenti penali;</w:t>
      </w:r>
    </w:p>
    <w:p w14:paraId="1C6ED7A7" w14:textId="77777777" w:rsidR="00B04972" w:rsidRPr="00757844" w:rsidRDefault="00B04972" w:rsidP="00B04972">
      <w:pPr>
        <w:widowControl w:val="0"/>
        <w:numPr>
          <w:ilvl w:val="0"/>
          <w:numId w:val="7"/>
        </w:numPr>
        <w:adjustRightInd w:val="0"/>
        <w:spacing w:after="0" w:line="276" w:lineRule="auto"/>
        <w:jc w:val="both"/>
        <w:textAlignment w:val="baseline"/>
        <w:rPr>
          <w:rFonts w:ascii="Calibri" w:eastAsia="Calibri" w:hAnsi="Calibri" w:cs="Calibri"/>
        </w:rPr>
      </w:pPr>
      <w:r w:rsidRPr="00757844">
        <w:rPr>
          <w:rFonts w:ascii="Calibri" w:eastAsia="Calibri" w:hAnsi="Calibri" w:cs="Calibri"/>
        </w:rPr>
        <w:t>non essere stato/a destituito/a o dispensato/a dall’impiego presso una Pubblica Amministrazione;</w:t>
      </w:r>
    </w:p>
    <w:p w14:paraId="6353F403" w14:textId="77777777" w:rsidR="00B04972" w:rsidRPr="00757844" w:rsidRDefault="00B04972" w:rsidP="00B04972">
      <w:pPr>
        <w:widowControl w:val="0"/>
        <w:numPr>
          <w:ilvl w:val="0"/>
          <w:numId w:val="7"/>
        </w:numPr>
        <w:adjustRightInd w:val="0"/>
        <w:spacing w:after="0" w:line="276" w:lineRule="auto"/>
        <w:jc w:val="both"/>
        <w:textAlignment w:val="baseline"/>
        <w:rPr>
          <w:rFonts w:ascii="Calibri" w:eastAsia="Calibri" w:hAnsi="Calibri" w:cs="Calibri"/>
        </w:rPr>
      </w:pPr>
      <w:r w:rsidRPr="00757844">
        <w:rPr>
          <w:rFonts w:ascii="Calibri" w:eastAsia="Calibri" w:hAnsi="Calibri" w:cs="Calibri"/>
        </w:rPr>
        <w:t>non essere stato/</w:t>
      </w:r>
      <w:proofErr w:type="spellStart"/>
      <w:r w:rsidRPr="00757844">
        <w:rPr>
          <w:rFonts w:ascii="Calibri" w:eastAsia="Calibri" w:hAnsi="Calibri" w:cs="Calibri"/>
        </w:rPr>
        <w:t>a</w:t>
      </w:r>
      <w:proofErr w:type="spellEnd"/>
      <w:r w:rsidRPr="00757844">
        <w:rPr>
          <w:rFonts w:ascii="Calibri" w:eastAsia="Calibri" w:hAnsi="Calibri" w:cs="Calibri"/>
        </w:rPr>
        <w:t xml:space="preserve"> dichiarato/a decaduto/a o licenziato/a da un impiego statale;</w:t>
      </w:r>
    </w:p>
    <w:p w14:paraId="26C508D5" w14:textId="77777777" w:rsidR="00B04972" w:rsidRPr="00BE2109" w:rsidRDefault="00B04972" w:rsidP="00B04972">
      <w:pPr>
        <w:widowControl w:val="0"/>
        <w:numPr>
          <w:ilvl w:val="0"/>
          <w:numId w:val="7"/>
        </w:numPr>
        <w:adjustRightInd w:val="0"/>
        <w:spacing w:after="0" w:line="276" w:lineRule="auto"/>
        <w:jc w:val="both"/>
        <w:textAlignment w:val="baseline"/>
        <w:rPr>
          <w:rFonts w:ascii="Calibri" w:eastAsia="Calibri" w:hAnsi="Calibri" w:cs="Calibri"/>
        </w:rPr>
      </w:pPr>
      <w:bookmarkStart w:id="2" w:name="_Hlk96616996"/>
      <w:r w:rsidRPr="00757844">
        <w:rPr>
          <w:rFonts w:ascii="Calibri" w:eastAsia="Calibri" w:hAnsi="Calibri" w:cs="Calibri"/>
        </w:rPr>
        <w:t>possedere il seguente titolo accademico o di studio___________________________________</w:t>
      </w:r>
      <w:bookmarkEnd w:id="2"/>
    </w:p>
    <w:p w14:paraId="6FF0A2E0" w14:textId="77777777" w:rsidR="00B04972" w:rsidRDefault="00B04972" w:rsidP="00B0497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alibri" w:eastAsia="Arial Unicode MS" w:hAnsi="Calibri" w:cs="Arial Unicode MS"/>
          <w:color w:val="000000"/>
          <w:u w:color="000000"/>
          <w:bdr w:val="nil"/>
        </w:rPr>
      </w:pPr>
    </w:p>
    <w:p w14:paraId="7DA560DC" w14:textId="77777777" w:rsidR="00B04972" w:rsidRPr="00757844" w:rsidRDefault="00B04972" w:rsidP="00B0497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alibri" w:eastAsia="Calibri" w:hAnsi="Calibri" w:cs="Calibri"/>
          <w:color w:val="000000"/>
          <w:u w:color="000000"/>
          <w:bdr w:val="nil"/>
        </w:rPr>
      </w:pPr>
      <w:r w:rsidRPr="00757844">
        <w:rPr>
          <w:rFonts w:ascii="Calibri" w:eastAsia="Arial Unicode MS" w:hAnsi="Calibri" w:cs="Arial Unicode MS"/>
          <w:color w:val="000000"/>
          <w:u w:color="000000"/>
          <w:bdr w:val="nil"/>
        </w:rPr>
        <w:t>Luogo e data</w:t>
      </w:r>
    </w:p>
    <w:p w14:paraId="4C81D0EE" w14:textId="77777777" w:rsidR="00B04972" w:rsidRPr="00757844" w:rsidRDefault="00B04972" w:rsidP="00B0497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alibri" w:eastAsia="Calibri" w:hAnsi="Calibri" w:cs="Calibri"/>
          <w:color w:val="000000"/>
          <w:u w:color="000000"/>
          <w:bdr w:val="nil"/>
        </w:rPr>
      </w:pPr>
      <w:r w:rsidRPr="00757844">
        <w:rPr>
          <w:rFonts w:ascii="Calibri" w:eastAsia="Arial Unicode MS" w:hAnsi="Calibri" w:cs="Arial Unicode MS"/>
          <w:color w:val="000000"/>
          <w:u w:color="000000"/>
          <w:bdr w:val="nil"/>
        </w:rPr>
        <w:t xml:space="preserve">_____________, _________________                                                   </w:t>
      </w:r>
    </w:p>
    <w:p w14:paraId="2B3921CA" w14:textId="77777777" w:rsidR="00B04972" w:rsidRPr="00757844" w:rsidRDefault="00B04972" w:rsidP="00B0497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3540" w:firstLine="708"/>
        <w:jc w:val="center"/>
        <w:rPr>
          <w:rFonts w:ascii="Calibri" w:eastAsia="Calibri" w:hAnsi="Calibri" w:cs="Calibri"/>
          <w:color w:val="000000"/>
          <w:u w:color="000000"/>
          <w:bdr w:val="nil"/>
        </w:rPr>
      </w:pPr>
      <w:r w:rsidRPr="00757844">
        <w:rPr>
          <w:rFonts w:ascii="Calibri" w:eastAsia="Arial Unicode MS" w:hAnsi="Calibri" w:cs="Arial Unicode MS"/>
          <w:color w:val="000000"/>
          <w:u w:color="000000"/>
          <w:bdr w:val="nil"/>
        </w:rPr>
        <w:t>FIRMA</w:t>
      </w:r>
    </w:p>
    <w:p w14:paraId="49D2085E" w14:textId="77777777" w:rsidR="00B04972" w:rsidRPr="00D724D9" w:rsidRDefault="00B04972" w:rsidP="00B0497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right"/>
        <w:rPr>
          <w:rFonts w:ascii="Calibri" w:eastAsia="Calibri" w:hAnsi="Calibri" w:cs="Calibri"/>
          <w:color w:val="000000"/>
          <w:u w:color="000000"/>
          <w:bdr w:val="nil"/>
        </w:rPr>
      </w:pPr>
      <w:r w:rsidRPr="00757844">
        <w:rPr>
          <w:rFonts w:ascii="Calibri" w:eastAsia="Arial Unicode MS" w:hAnsi="Calibri" w:cs="Arial Unicode MS"/>
          <w:color w:val="000000"/>
          <w:u w:color="000000"/>
          <w:bdr w:val="nil"/>
        </w:rPr>
        <w:t>________________________________________________</w:t>
      </w:r>
    </w:p>
    <w:p w14:paraId="1997CAA7" w14:textId="77777777" w:rsidR="00B04972" w:rsidRPr="00757844" w:rsidRDefault="00B04972" w:rsidP="00B04972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hAnsi="Calibri" w:cs="Calibri"/>
          <w:i/>
          <w:iCs/>
          <w:lang w:eastAsia="ar-SA"/>
        </w:rPr>
      </w:pPr>
      <w:r w:rsidRPr="00757844">
        <w:rPr>
          <w:rFonts w:ascii="Calibri" w:hAnsi="Calibri" w:cs="Calibri"/>
          <w:i/>
          <w:iCs/>
        </w:rPr>
        <w:t xml:space="preserve">Si allega </w:t>
      </w:r>
      <w:r w:rsidRPr="00757844">
        <w:rPr>
          <w:rFonts w:ascii="Calibri" w:hAnsi="Calibri" w:cs="Calibri"/>
          <w:i/>
          <w:iCs/>
          <w:lang w:eastAsia="ar-SA"/>
        </w:rPr>
        <w:t>la seguente documentazione:</w:t>
      </w:r>
    </w:p>
    <w:p w14:paraId="6F462D99" w14:textId="77777777" w:rsidR="00B04972" w:rsidRPr="00BE2109" w:rsidRDefault="00B04972" w:rsidP="00B049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Calibri" w:eastAsia="Calibri" w:hAnsi="Calibri" w:cs="Calibri"/>
        </w:rPr>
      </w:pPr>
      <w:r w:rsidRPr="00757844">
        <w:rPr>
          <w:rFonts w:ascii="Calibri" w:hAnsi="Calibri" w:cs="Calibri"/>
          <w:i/>
          <w:iCs/>
          <w:lang w:eastAsia="ar-SA"/>
        </w:rPr>
        <w:t>Curricul</w:t>
      </w:r>
      <w:r>
        <w:rPr>
          <w:rFonts w:ascii="Calibri" w:hAnsi="Calibri" w:cs="Calibri"/>
          <w:i/>
          <w:iCs/>
          <w:lang w:eastAsia="ar-SA"/>
        </w:rPr>
        <w:t>u</w:t>
      </w:r>
      <w:r w:rsidRPr="00757844">
        <w:rPr>
          <w:rFonts w:ascii="Calibri" w:hAnsi="Calibri" w:cs="Calibri"/>
          <w:i/>
          <w:iCs/>
          <w:lang w:eastAsia="ar-SA"/>
        </w:rPr>
        <w:t>m vitae in formato europeo</w:t>
      </w:r>
    </w:p>
    <w:p w14:paraId="72504AFA" w14:textId="77777777" w:rsidR="00B04972" w:rsidRDefault="00B04972" w:rsidP="00B049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i/>
          <w:iCs/>
          <w:lang w:eastAsia="ar-SA"/>
        </w:rPr>
        <w:t>Copia documento di riconoscimento</w:t>
      </w:r>
    </w:p>
    <w:p w14:paraId="0D595787" w14:textId="77777777" w:rsidR="00B04972" w:rsidRPr="00D724D9" w:rsidRDefault="00B04972" w:rsidP="00B049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Calibri" w:eastAsia="Calibri" w:hAnsi="Calibri" w:cs="Calibri"/>
        </w:rPr>
      </w:pPr>
      <w:r w:rsidRPr="00BE2109">
        <w:rPr>
          <w:rFonts w:ascii="Calibri" w:hAnsi="Calibri" w:cs="Calibri"/>
          <w:i/>
          <w:iCs/>
          <w:lang w:eastAsia="ar-SA"/>
        </w:rPr>
        <w:t>Proposta formativa (solo per candidatura esperto)</w:t>
      </w:r>
    </w:p>
    <w:p w14:paraId="345B0FF3" w14:textId="77777777" w:rsidR="0039050A" w:rsidRDefault="0039050A" w:rsidP="0039050A">
      <w:pPr>
        <w:rPr>
          <w:rFonts w:ascii="Arial" w:hAnsi="Arial" w:cs="Arial"/>
        </w:rPr>
      </w:pPr>
    </w:p>
    <w:p w14:paraId="52C15A7C" w14:textId="77777777" w:rsidR="0039050A" w:rsidRPr="0039050A" w:rsidRDefault="0039050A" w:rsidP="00643D0F">
      <w:pPr>
        <w:rPr>
          <w:rFonts w:ascii="Arial" w:hAnsi="Arial" w:cs="Arial"/>
        </w:rPr>
      </w:pPr>
    </w:p>
    <w:sectPr w:rsidR="0039050A" w:rsidRPr="0039050A" w:rsidSect="00CC36CD">
      <w:headerReference w:type="default" r:id="rId7"/>
      <w:footerReference w:type="default" r:id="rId8"/>
      <w:pgSz w:w="11906" w:h="16838" w:code="9"/>
      <w:pgMar w:top="993" w:right="1134" w:bottom="249" w:left="567" w:header="0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8291C" w14:textId="77777777" w:rsidR="00F5069C" w:rsidRDefault="00F5069C" w:rsidP="00FF2445">
      <w:pPr>
        <w:spacing w:after="0" w:line="240" w:lineRule="auto"/>
      </w:pPr>
      <w:r>
        <w:separator/>
      </w:r>
    </w:p>
  </w:endnote>
  <w:endnote w:type="continuationSeparator" w:id="0">
    <w:p w14:paraId="5CF2A757" w14:textId="77777777" w:rsidR="00F5069C" w:rsidRDefault="00F5069C" w:rsidP="00FF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D0C8C" w14:textId="77777777" w:rsidR="00FF2445" w:rsidRDefault="003577E6" w:rsidP="00087E54">
    <w:pPr>
      <w:pStyle w:val="Pidipagina"/>
      <w:tabs>
        <w:tab w:val="clear" w:pos="4819"/>
        <w:tab w:val="center" w:pos="5387"/>
      </w:tabs>
      <w:ind w:left="-284" w:hanging="142"/>
    </w:pPr>
    <w:r>
      <w:rPr>
        <w:noProof/>
        <w:lang w:eastAsia="it-IT"/>
      </w:rPr>
      <w:drawing>
        <wp:inline distT="0" distB="0" distL="0" distR="0" wp14:anchorId="2E599066" wp14:editId="3D0554EC">
          <wp:extent cx="7518435" cy="533400"/>
          <wp:effectExtent l="0" t="0" r="635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-intesta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373" cy="53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6D9F3" w14:textId="77777777" w:rsidR="00F5069C" w:rsidRDefault="00F5069C" w:rsidP="00FF2445">
      <w:pPr>
        <w:spacing w:after="0" w:line="240" w:lineRule="auto"/>
      </w:pPr>
      <w:r>
        <w:separator/>
      </w:r>
    </w:p>
  </w:footnote>
  <w:footnote w:type="continuationSeparator" w:id="0">
    <w:p w14:paraId="64E80E6F" w14:textId="77777777" w:rsidR="00F5069C" w:rsidRDefault="00F5069C" w:rsidP="00FF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80F1" w14:textId="77777777" w:rsidR="006822A3" w:rsidRDefault="006822A3" w:rsidP="006822A3">
    <w:pPr>
      <w:pStyle w:val="Intestazione"/>
      <w:ind w:left="-426"/>
    </w:pPr>
  </w:p>
  <w:p w14:paraId="0B458C26" w14:textId="77777777" w:rsidR="00C66AA2" w:rsidRDefault="00C66AA2" w:rsidP="006822A3">
    <w:pPr>
      <w:pStyle w:val="Intestazione"/>
      <w:ind w:left="-426"/>
    </w:pPr>
  </w:p>
  <w:p w14:paraId="061E452E" w14:textId="77777777" w:rsidR="006822A3" w:rsidRDefault="006822A3" w:rsidP="007011AF">
    <w:pPr>
      <w:pStyle w:val="Intestazione"/>
      <w:ind w:left="-426"/>
      <w:jc w:val="center"/>
      <w:rPr>
        <w:noProof/>
        <w:lang w:eastAsia="it-IT"/>
      </w:rPr>
    </w:pPr>
  </w:p>
  <w:p w14:paraId="5250B21A" w14:textId="77777777" w:rsidR="00056114" w:rsidRDefault="00C66AA2" w:rsidP="00C66AA2">
    <w:pPr>
      <w:pStyle w:val="Intestazione"/>
      <w:tabs>
        <w:tab w:val="clear" w:pos="4819"/>
        <w:tab w:val="center" w:pos="5529"/>
      </w:tabs>
      <w:ind w:left="-426" w:firstLine="142"/>
    </w:pPr>
    <w:r>
      <w:rPr>
        <w:noProof/>
        <w:lang w:eastAsia="it-IT"/>
      </w:rPr>
      <w:drawing>
        <wp:inline distT="0" distB="0" distL="0" distR="0" wp14:anchorId="2473D02E" wp14:editId="0A064A35">
          <wp:extent cx="7207128" cy="143153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-intesta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7260" cy="143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Liberation Serif" w:hAnsi="Liberation Serif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-"/>
      <w:lvlJc w:val="left"/>
      <w:pPr>
        <w:ind w:left="4320" w:hanging="180"/>
      </w:pPr>
      <w:rPr>
        <w:rFonts w:ascii="Liberation Serif" w:hAnsi="Liberation Serif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-"/>
      <w:lvlJc w:val="left"/>
      <w:pPr>
        <w:ind w:left="6480" w:hanging="180"/>
      </w:pPr>
      <w:rPr>
        <w:rFonts w:ascii="Liberation Serif" w:hAnsi="Liberation Serif"/>
      </w:rPr>
    </w:lvl>
  </w:abstractNum>
  <w:abstractNum w:abstractNumId="2" w15:restartNumberingAfterBreak="0">
    <w:nsid w:val="2FE34E5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7A4B71"/>
    <w:multiLevelType w:val="hybridMultilevel"/>
    <w:tmpl w:val="CDA85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7463B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4651D4E"/>
    <w:multiLevelType w:val="hybridMultilevel"/>
    <w:tmpl w:val="E45A0AF6"/>
    <w:lvl w:ilvl="0" w:tplc="B10222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E3889"/>
    <w:multiLevelType w:val="hybridMultilevel"/>
    <w:tmpl w:val="1FF6A41C"/>
    <w:lvl w:ilvl="0" w:tplc="B10222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034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753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5830115">
    <w:abstractNumId w:val="3"/>
  </w:num>
  <w:num w:numId="4" w16cid:durableId="157307205">
    <w:abstractNumId w:val="6"/>
  </w:num>
  <w:num w:numId="5" w16cid:durableId="1591348798">
    <w:abstractNumId w:val="1"/>
    <w:lvlOverride w:ilvl="0">
      <w:startOverride w:val="1"/>
    </w:lvlOverride>
  </w:num>
  <w:num w:numId="6" w16cid:durableId="1466504408">
    <w:abstractNumId w:val="0"/>
  </w:num>
  <w:num w:numId="7" w16cid:durableId="1485198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EFC"/>
    <w:rsid w:val="00044A40"/>
    <w:rsid w:val="00056114"/>
    <w:rsid w:val="0007719F"/>
    <w:rsid w:val="00087E54"/>
    <w:rsid w:val="00091016"/>
    <w:rsid w:val="000B7087"/>
    <w:rsid w:val="000C5238"/>
    <w:rsid w:val="000C56BB"/>
    <w:rsid w:val="000D70E8"/>
    <w:rsid w:val="000D76A5"/>
    <w:rsid w:val="0010406D"/>
    <w:rsid w:val="00180A06"/>
    <w:rsid w:val="00312BDA"/>
    <w:rsid w:val="003577E6"/>
    <w:rsid w:val="0039050A"/>
    <w:rsid w:val="0039234D"/>
    <w:rsid w:val="003D3CFB"/>
    <w:rsid w:val="00480898"/>
    <w:rsid w:val="00491A65"/>
    <w:rsid w:val="004A2ECF"/>
    <w:rsid w:val="00551795"/>
    <w:rsid w:val="005F45BC"/>
    <w:rsid w:val="0064186A"/>
    <w:rsid w:val="00643D0F"/>
    <w:rsid w:val="006822A3"/>
    <w:rsid w:val="006D40DC"/>
    <w:rsid w:val="007011AF"/>
    <w:rsid w:val="00764DF3"/>
    <w:rsid w:val="00767B24"/>
    <w:rsid w:val="007B41CF"/>
    <w:rsid w:val="007C3CAA"/>
    <w:rsid w:val="007D60C2"/>
    <w:rsid w:val="007F2B85"/>
    <w:rsid w:val="008138CB"/>
    <w:rsid w:val="00820429"/>
    <w:rsid w:val="00822607"/>
    <w:rsid w:val="008B217D"/>
    <w:rsid w:val="00936A57"/>
    <w:rsid w:val="00936BD0"/>
    <w:rsid w:val="00946560"/>
    <w:rsid w:val="00981B40"/>
    <w:rsid w:val="00A03833"/>
    <w:rsid w:val="00A04E16"/>
    <w:rsid w:val="00A06CAC"/>
    <w:rsid w:val="00A6025C"/>
    <w:rsid w:val="00AB39FB"/>
    <w:rsid w:val="00B04972"/>
    <w:rsid w:val="00B77A3E"/>
    <w:rsid w:val="00B966EE"/>
    <w:rsid w:val="00C66AA2"/>
    <w:rsid w:val="00CA5C18"/>
    <w:rsid w:val="00CC36CD"/>
    <w:rsid w:val="00D31062"/>
    <w:rsid w:val="00D53B05"/>
    <w:rsid w:val="00D65D83"/>
    <w:rsid w:val="00D971E7"/>
    <w:rsid w:val="00D97A84"/>
    <w:rsid w:val="00DA7866"/>
    <w:rsid w:val="00DB6BAA"/>
    <w:rsid w:val="00DD67A8"/>
    <w:rsid w:val="00DF0294"/>
    <w:rsid w:val="00E050C4"/>
    <w:rsid w:val="00E21717"/>
    <w:rsid w:val="00E44C01"/>
    <w:rsid w:val="00E672CE"/>
    <w:rsid w:val="00E6734F"/>
    <w:rsid w:val="00EC6A8B"/>
    <w:rsid w:val="00F14EFC"/>
    <w:rsid w:val="00F3242B"/>
    <w:rsid w:val="00F378F2"/>
    <w:rsid w:val="00F5069C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45F69"/>
  <w15:docId w15:val="{88A0B691-D9BA-4CCD-BE6F-647497E8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1A65"/>
  </w:style>
  <w:style w:type="paragraph" w:styleId="Titolo1">
    <w:name w:val="heading 1"/>
    <w:basedOn w:val="Normale"/>
    <w:next w:val="Normale"/>
    <w:link w:val="Titolo1Carattere"/>
    <w:uiPriority w:val="9"/>
    <w:qFormat/>
    <w:rsid w:val="00312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2B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445"/>
  </w:style>
  <w:style w:type="paragraph" w:styleId="Pidipagina">
    <w:name w:val="footer"/>
    <w:basedOn w:val="Normale"/>
    <w:link w:val="Pidipagina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4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607"/>
    <w:rPr>
      <w:rFonts w:ascii="Tahoma" w:hAnsi="Tahoma" w:cs="Tahoma"/>
      <w:sz w:val="16"/>
      <w:szCs w:val="16"/>
    </w:rPr>
  </w:style>
  <w:style w:type="table" w:customStyle="1" w:styleId="Grigliatabella3">
    <w:name w:val="Griglia tabella3"/>
    <w:basedOn w:val="Tabellanormale"/>
    <w:next w:val="Grigliatabella"/>
    <w:uiPriority w:val="39"/>
    <w:rsid w:val="00B04972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0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049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04972"/>
  </w:style>
  <w:style w:type="table" w:customStyle="1" w:styleId="TableNormal">
    <w:name w:val="Table Normal"/>
    <w:uiPriority w:val="2"/>
    <w:semiHidden/>
    <w:unhideWhenUsed/>
    <w:qFormat/>
    <w:rsid w:val="00B04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ocuments\Modelli%20di%20Office%20personalizzati\carta%20intestata%20-%20PNR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- PNRR</Template>
  <TotalTime>28</TotalTime>
  <Pages>5</Pages>
  <Words>954</Words>
  <Characters>5807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FGIC842006 - I.C. BOZZINI - FASANI</cp:lastModifiedBy>
  <cp:revision>13</cp:revision>
  <cp:lastPrinted>2023-03-20T10:34:00Z</cp:lastPrinted>
  <dcterms:created xsi:type="dcterms:W3CDTF">2024-09-28T08:29:00Z</dcterms:created>
  <dcterms:modified xsi:type="dcterms:W3CDTF">2025-01-09T12:51:00Z</dcterms:modified>
</cp:coreProperties>
</file>