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0B3C" w14:textId="500A3217" w:rsidR="00C9723C" w:rsidRDefault="00C9723C" w:rsidP="00532ACE">
      <w:pPr>
        <w:pStyle w:val="NormaleWeb"/>
        <w:spacing w:before="0" w:beforeAutospacing="0" w:after="0" w:afterAutospacing="0"/>
        <w:ind w:right="34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Prot. n.4995/U del 22/11/2024</w:t>
      </w:r>
    </w:p>
    <w:p w14:paraId="3C2D2BBF" w14:textId="77777777" w:rsidR="00C9723C" w:rsidRDefault="00C9723C" w:rsidP="00532ACE">
      <w:pPr>
        <w:pStyle w:val="NormaleWeb"/>
        <w:spacing w:before="0" w:beforeAutospacing="0" w:after="0" w:afterAutospacing="0"/>
        <w:ind w:right="347"/>
        <w:rPr>
          <w:rFonts w:ascii="Arial" w:hAnsi="Arial" w:cs="Arial"/>
          <w:b/>
          <w:bCs/>
          <w:sz w:val="22"/>
          <w:szCs w:val="22"/>
        </w:rPr>
      </w:pPr>
    </w:p>
    <w:p w14:paraId="345FE0DA" w14:textId="7E1816A7" w:rsidR="00532ACE" w:rsidRPr="00532ACE" w:rsidRDefault="00532ACE" w:rsidP="00532ACE">
      <w:pPr>
        <w:pStyle w:val="NormaleWeb"/>
        <w:spacing w:before="0" w:beforeAutospacing="0" w:after="0" w:afterAutospacing="0"/>
        <w:ind w:right="347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b/>
          <w:bCs/>
          <w:sz w:val="22"/>
          <w:szCs w:val="22"/>
        </w:rPr>
        <w:t>ALL. A </w:t>
      </w:r>
    </w:p>
    <w:p w14:paraId="5D41E110" w14:textId="77777777" w:rsidR="00532ACE" w:rsidRPr="00532ACE" w:rsidRDefault="00532ACE" w:rsidP="00532ACE">
      <w:pPr>
        <w:pStyle w:val="NormaleWeb"/>
        <w:spacing w:before="207" w:beforeAutospacing="0" w:after="0" w:afterAutospacing="0"/>
        <w:ind w:left="346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6402CC" w14:textId="77777777" w:rsidR="00532ACE" w:rsidRPr="00532ACE" w:rsidRDefault="00532ACE" w:rsidP="00532ACE">
      <w:pPr>
        <w:pStyle w:val="NormaleWeb"/>
        <w:spacing w:before="207" w:beforeAutospacing="0" w:after="0" w:afterAutospacing="0"/>
        <w:ind w:left="3464"/>
        <w:rPr>
          <w:rFonts w:ascii="Arial" w:hAnsi="Arial" w:cs="Arial"/>
          <w:b/>
          <w:bCs/>
          <w:sz w:val="22"/>
          <w:szCs w:val="22"/>
        </w:rPr>
      </w:pPr>
      <w:r w:rsidRPr="00532ACE">
        <w:rPr>
          <w:rFonts w:ascii="Arial" w:hAnsi="Arial" w:cs="Arial"/>
          <w:b/>
          <w:bCs/>
          <w:sz w:val="22"/>
          <w:szCs w:val="22"/>
          <w:u w:val="single"/>
        </w:rPr>
        <w:t>DOMANDA DI PARTECIPAZIONE</w:t>
      </w:r>
      <w:r w:rsidRPr="00532ACE">
        <w:rPr>
          <w:rFonts w:ascii="Arial" w:hAnsi="Arial" w:cs="Arial"/>
          <w:b/>
          <w:bCs/>
          <w:sz w:val="22"/>
          <w:szCs w:val="22"/>
        </w:rPr>
        <w:t> </w:t>
      </w:r>
    </w:p>
    <w:p w14:paraId="6ECC19BC" w14:textId="77777777" w:rsidR="00532ACE" w:rsidRPr="00532ACE" w:rsidRDefault="00532ACE" w:rsidP="00532ACE">
      <w:pPr>
        <w:pStyle w:val="NormaleWeb"/>
        <w:spacing w:before="207" w:beforeAutospacing="0" w:after="0" w:afterAutospacing="0"/>
        <w:ind w:left="3464"/>
        <w:rPr>
          <w:rFonts w:ascii="Arial" w:hAnsi="Arial" w:cs="Arial"/>
          <w:sz w:val="22"/>
          <w:szCs w:val="22"/>
        </w:rPr>
      </w:pPr>
    </w:p>
    <w:p w14:paraId="27042208" w14:textId="27A2B31F" w:rsidR="00532ACE" w:rsidRDefault="00532ACE" w:rsidP="00532A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iCs/>
        </w:rPr>
      </w:pPr>
      <w:r w:rsidRPr="00532ACE">
        <w:rPr>
          <w:rFonts w:ascii="Arial" w:hAnsi="Arial" w:cs="Arial"/>
          <w:b/>
        </w:rPr>
        <w:t>Avviso di selezione per il reclutamento di </w:t>
      </w:r>
      <w:r w:rsidR="00557999">
        <w:rPr>
          <w:rFonts w:ascii="Arial" w:hAnsi="Arial" w:cs="Arial"/>
          <w:b/>
        </w:rPr>
        <w:t xml:space="preserve">n. 8 </w:t>
      </w:r>
      <w:r w:rsidRPr="00532ACE">
        <w:rPr>
          <w:rFonts w:ascii="Arial" w:hAnsi="Arial" w:cs="Arial"/>
          <w:b/>
        </w:rPr>
        <w:t>esperti interni</w:t>
      </w:r>
      <w:r w:rsidR="00557999">
        <w:rPr>
          <w:rFonts w:ascii="Arial" w:hAnsi="Arial" w:cs="Arial"/>
          <w:b/>
        </w:rPr>
        <w:t>, di cui n. 6 docenti e n. 2 ATA,</w:t>
      </w:r>
      <w:r w:rsidRPr="00532ACE">
        <w:rPr>
          <w:rFonts w:ascii="Arial" w:hAnsi="Arial" w:cs="Arial"/>
          <w:b/>
        </w:rPr>
        <w:t xml:space="preserve"> per</w:t>
      </w:r>
      <w:r w:rsidRPr="00532ACE">
        <w:rPr>
          <w:rFonts w:ascii="Arial" w:hAnsi="Arial" w:cs="Arial"/>
          <w:b/>
          <w:bCs/>
        </w:rPr>
        <w:t xml:space="preserve"> </w:t>
      </w:r>
      <w:r w:rsidRPr="00532ACE">
        <w:rPr>
          <w:rFonts w:ascii="Arial" w:hAnsi="Arial" w:cs="Arial"/>
          <w:b/>
        </w:rPr>
        <w:t xml:space="preserve">la formazione della </w:t>
      </w:r>
      <w:r w:rsidRPr="00532ACE">
        <w:rPr>
          <w:rFonts w:ascii="Arial" w:hAnsi="Arial" w:cs="Arial"/>
          <w:b/>
          <w:bCs/>
        </w:rPr>
        <w:t>Comunità di pratiche per l’apprendimento</w:t>
      </w:r>
      <w:r w:rsidRPr="00532ACE">
        <w:rPr>
          <w:rFonts w:ascii="Arial" w:hAnsi="Arial" w:cs="Arial"/>
          <w:b/>
        </w:rPr>
        <w:t xml:space="preserve"> a valere sul progetto </w:t>
      </w:r>
      <w:r w:rsidRPr="00532ACE">
        <w:rPr>
          <w:rFonts w:ascii="Arial" w:hAnsi="Arial" w:cs="Arial"/>
          <w:b/>
          <w:color w:val="000000"/>
        </w:rPr>
        <w:t>Piano Nazionale di Ripresa e Resilienza finanziato dall’Unione Europea Next Generation EU - Missione 4: Istruzione e Ricerca – Componente 1 – Potenziamento dell’offerta dei servizi di istruzione: dagli asili nido alle Università – Investimento 2.1: Didattica digitale integrata e formazione alla transizione digitale per il personale scolastico - D.M. 66 del 12/04/2023-Titolo del progetto: “</w:t>
      </w:r>
      <w:r w:rsidRPr="007A7F3C">
        <w:rPr>
          <w:rFonts w:ascii="Arial" w:eastAsia="Times New Roman" w:hAnsi="Arial" w:cs="Arial"/>
          <w:b/>
          <w:bCs/>
          <w:color w:val="000000"/>
          <w:lang w:eastAsia="it-IT"/>
        </w:rPr>
        <w:t>Digitalmente Educati: Guida alla Transizione nella Didattica</w:t>
      </w:r>
      <w:r w:rsidRPr="00F55CB0">
        <w:rPr>
          <w:rFonts w:ascii="Arial" w:eastAsia="Calibri" w:hAnsi="Arial" w:cs="Arial"/>
          <w:b/>
          <w:i/>
          <w:iCs/>
        </w:rPr>
        <w:t>”</w:t>
      </w:r>
    </w:p>
    <w:p w14:paraId="649A5390" w14:textId="77777777" w:rsidR="00532ACE" w:rsidRPr="00F55CB0" w:rsidRDefault="00532ACE" w:rsidP="00532A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iCs/>
        </w:rPr>
      </w:pPr>
    </w:p>
    <w:p w14:paraId="0F84A02B" w14:textId="77777777" w:rsidR="00532ACE" w:rsidRPr="00532ACE" w:rsidRDefault="00532ACE" w:rsidP="00532ACE">
      <w:pPr>
        <w:spacing w:after="0"/>
        <w:jc w:val="both"/>
        <w:rPr>
          <w:rFonts w:ascii="Arial" w:hAnsi="Arial" w:cs="Arial"/>
          <w:b/>
        </w:rPr>
      </w:pPr>
      <w:r w:rsidRPr="00532ACE">
        <w:rPr>
          <w:rFonts w:ascii="Arial" w:hAnsi="Arial" w:cs="Arial"/>
          <w:b/>
          <w:color w:val="000000"/>
        </w:rPr>
        <w:t>Codice Avviso: M4C1I2.1-2023-1222</w:t>
      </w:r>
    </w:p>
    <w:p w14:paraId="6E0157D4" w14:textId="77777777" w:rsidR="00532ACE" w:rsidRPr="005F535F" w:rsidRDefault="00532ACE" w:rsidP="00532ACE">
      <w:pPr>
        <w:spacing w:after="0"/>
        <w:rPr>
          <w:rFonts w:ascii="Arial" w:hAnsi="Arial" w:cs="Arial"/>
          <w:b/>
        </w:rPr>
      </w:pPr>
      <w:r w:rsidRPr="00532ACE">
        <w:rPr>
          <w:rFonts w:ascii="Arial" w:hAnsi="Arial" w:cs="Arial"/>
          <w:b/>
          <w:color w:val="000000"/>
        </w:rPr>
        <w:t>CNP: M4C1I2.1-2023-1222-P-</w:t>
      </w:r>
      <w:r w:rsidRPr="00532ACE">
        <w:rPr>
          <w:rFonts w:ascii="Arial" w:eastAsia="Times New Roman" w:hAnsi="Arial" w:cs="Arial"/>
          <w:b/>
          <w:bCs/>
          <w:color w:val="000000"/>
          <w:lang w:eastAsia="it-IT"/>
        </w:rPr>
        <w:t>42379</w:t>
      </w:r>
    </w:p>
    <w:p w14:paraId="4493416C" w14:textId="77777777" w:rsidR="00532ACE" w:rsidRDefault="003F4E4E" w:rsidP="00532ACE">
      <w:pPr>
        <w:spacing w:after="0" w:line="240" w:lineRule="auto"/>
        <w:rPr>
          <w:rFonts w:ascii="Arial" w:hAnsi="Arial" w:cs="Arial"/>
          <w:b/>
          <w:color w:val="000000"/>
        </w:rPr>
      </w:pPr>
      <w:bookmarkStart w:id="0" w:name="_Hlk179542330"/>
      <w:r>
        <w:rPr>
          <w:rFonts w:ascii="Arial" w:hAnsi="Arial" w:cs="Arial"/>
          <w:b/>
          <w:bCs/>
          <w:iCs/>
        </w:rPr>
        <w:t xml:space="preserve">CUP: </w:t>
      </w:r>
      <w:r w:rsidR="00532ACE" w:rsidRPr="005F535F">
        <w:rPr>
          <w:rFonts w:ascii="Arial" w:hAnsi="Arial" w:cs="Arial"/>
          <w:b/>
          <w:bCs/>
          <w:iCs/>
        </w:rPr>
        <w:t>B24D2</w:t>
      </w:r>
      <w:bookmarkEnd w:id="0"/>
      <w:r w:rsidR="00532ACE" w:rsidRPr="005F535F">
        <w:rPr>
          <w:rFonts w:ascii="Arial" w:hAnsi="Arial" w:cs="Arial"/>
          <w:b/>
          <w:bCs/>
          <w:iCs/>
        </w:rPr>
        <w:t>3003830006</w:t>
      </w:r>
    </w:p>
    <w:p w14:paraId="6041AB2B" w14:textId="77777777" w:rsidR="00532ACE" w:rsidRPr="00532ACE" w:rsidRDefault="00532ACE" w:rsidP="00532ACE">
      <w:pPr>
        <w:pStyle w:val="NormaleWeb"/>
        <w:spacing w:before="124" w:beforeAutospacing="0" w:after="0" w:afterAutospacing="0"/>
        <w:ind w:left="102"/>
        <w:jc w:val="both"/>
        <w:rPr>
          <w:rFonts w:ascii="Arial" w:hAnsi="Arial" w:cs="Arial"/>
          <w:b/>
          <w:sz w:val="22"/>
          <w:szCs w:val="22"/>
        </w:rPr>
      </w:pPr>
    </w:p>
    <w:p w14:paraId="52506FC7" w14:textId="77777777" w:rsidR="00532ACE" w:rsidRP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>Il/La sottoscritto/a______________________________________________________________</w:t>
      </w:r>
    </w:p>
    <w:p w14:paraId="72DD195B" w14:textId="77777777" w:rsidR="00532ACE" w:rsidRP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>nat_ a ________________________________________________ (_____) il ____/____/_______,</w:t>
      </w:r>
    </w:p>
    <w:p w14:paraId="27229FC3" w14:textId="77777777" w:rsidR="00532ACE" w:rsidRP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 xml:space="preserve">C.F. __________________________________ Cell_______________________  </w:t>
      </w:r>
    </w:p>
    <w:p w14:paraId="51A618B0" w14:textId="77777777" w:rsidR="00557999" w:rsidRDefault="00532ACE" w:rsidP="00532ACE">
      <w:pPr>
        <w:pStyle w:val="Standard"/>
        <w:rPr>
          <w:rFonts w:ascii="Arial" w:eastAsia="Calibri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 xml:space="preserve">Tel. ________________ e-mail __________________________________ a cui inviare le comunicazioni relative alla selezione, </w:t>
      </w:r>
      <w:r w:rsidRPr="00532ACE">
        <w:rPr>
          <w:rFonts w:ascii="Arial" w:eastAsia="Calibri" w:hAnsi="Arial" w:cs="Arial"/>
          <w:sz w:val="22"/>
          <w:szCs w:val="22"/>
        </w:rPr>
        <w:t xml:space="preserve">in servizio c/o l’I.C. </w:t>
      </w:r>
      <w:r w:rsidR="00557999">
        <w:rPr>
          <w:rFonts w:ascii="Arial" w:eastAsia="Calibri" w:hAnsi="Arial" w:cs="Arial"/>
          <w:sz w:val="22"/>
          <w:szCs w:val="22"/>
        </w:rPr>
        <w:t>Bozzini-Fasani di Lucera</w:t>
      </w:r>
      <w:r w:rsidRPr="00532ACE">
        <w:rPr>
          <w:rFonts w:ascii="Arial" w:eastAsia="Calibri" w:hAnsi="Arial" w:cs="Arial"/>
          <w:sz w:val="22"/>
          <w:szCs w:val="22"/>
        </w:rPr>
        <w:t xml:space="preserve"> in qualità di</w:t>
      </w:r>
      <w:r w:rsidR="00557999">
        <w:rPr>
          <w:rFonts w:ascii="Arial" w:eastAsia="Calibri" w:hAnsi="Arial" w:cs="Arial"/>
          <w:sz w:val="22"/>
          <w:szCs w:val="22"/>
        </w:rPr>
        <w:t>:</w:t>
      </w:r>
    </w:p>
    <w:p w14:paraId="7657BE4C" w14:textId="45447FE5" w:rsidR="00532ACE" w:rsidRPr="00532ACE" w:rsidRDefault="00557999" w:rsidP="00532AC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__________________________________</w:t>
      </w:r>
      <w:r w:rsidR="00532ACE" w:rsidRPr="00532ACE">
        <w:rPr>
          <w:rFonts w:ascii="Arial" w:eastAsia="Calibri" w:hAnsi="Arial" w:cs="Arial"/>
          <w:sz w:val="22"/>
          <w:szCs w:val="22"/>
        </w:rPr>
        <w:t xml:space="preserve"> a T.I.</w:t>
      </w:r>
    </w:p>
    <w:p w14:paraId="1F2C6E3C" w14:textId="77777777" w:rsidR="00532ACE" w:rsidRPr="00532ACE" w:rsidRDefault="00532ACE" w:rsidP="00532AC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068DBAC2" w14:textId="77777777" w:rsidR="00532ACE" w:rsidRPr="00532ACE" w:rsidRDefault="00532ACE" w:rsidP="00532ACE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b/>
          <w:sz w:val="22"/>
          <w:szCs w:val="22"/>
        </w:rPr>
        <w:t>CHIEDE</w:t>
      </w:r>
    </w:p>
    <w:p w14:paraId="0642587B" w14:textId="77777777" w:rsidR="00532ACE" w:rsidRPr="00532ACE" w:rsidRDefault="00532ACE" w:rsidP="00532AC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A491C68" w14:textId="77777777" w:rsidR="00532ACE" w:rsidRPr="00532ACE" w:rsidRDefault="00532ACE" w:rsidP="00557999">
      <w:pPr>
        <w:jc w:val="both"/>
        <w:rPr>
          <w:rFonts w:ascii="Arial" w:hAnsi="Arial" w:cs="Arial"/>
        </w:rPr>
      </w:pPr>
      <w:r w:rsidRPr="00532ACE">
        <w:rPr>
          <w:rFonts w:ascii="Arial" w:hAnsi="Arial" w:cs="Arial"/>
        </w:rPr>
        <w:t xml:space="preserve">di partecipare alla selezione per l’inserimento nella graduatoria degli esperti interni per la formazione della </w:t>
      </w:r>
      <w:r w:rsidRPr="00532ACE">
        <w:rPr>
          <w:rFonts w:ascii="Arial" w:hAnsi="Arial" w:cs="Arial"/>
          <w:b/>
          <w:bCs/>
        </w:rPr>
        <w:t>Comunità di pratiche per l’apprendimento.</w:t>
      </w:r>
    </w:p>
    <w:p w14:paraId="21D3A4B0" w14:textId="77777777" w:rsidR="00532ACE" w:rsidRPr="00532ACE" w:rsidRDefault="00532ACE" w:rsidP="00532A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>A tal fine</w:t>
      </w:r>
    </w:p>
    <w:p w14:paraId="4F61C4C9" w14:textId="77777777" w:rsidR="00532ACE" w:rsidRPr="00532ACE" w:rsidRDefault="00532ACE" w:rsidP="00532ACE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32ACE">
        <w:rPr>
          <w:rFonts w:ascii="Arial" w:eastAsia="Calibri" w:hAnsi="Arial" w:cs="Arial"/>
          <w:b/>
          <w:i/>
          <w:sz w:val="22"/>
          <w:szCs w:val="22"/>
        </w:rPr>
        <w:t>DICHIARA</w:t>
      </w:r>
    </w:p>
    <w:p w14:paraId="74C72C7B" w14:textId="77777777" w:rsidR="00532ACE" w:rsidRPr="00532ACE" w:rsidRDefault="00532ACE" w:rsidP="00532ACE">
      <w:pPr>
        <w:pStyle w:val="Standard"/>
        <w:jc w:val="center"/>
        <w:rPr>
          <w:rFonts w:ascii="Arial" w:eastAsia="Calibri" w:hAnsi="Arial" w:cs="Arial"/>
          <w:b/>
          <w:i/>
          <w:sz w:val="22"/>
          <w:szCs w:val="22"/>
        </w:rPr>
      </w:pPr>
    </w:p>
    <w:p w14:paraId="1802663E" w14:textId="77777777" w:rsidR="00532ACE" w:rsidRPr="00532ACE" w:rsidRDefault="00532ACE" w:rsidP="00532AC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>ai sensi e per gli effetti degli artt. 46 e 76 del dPR 445/2000 e ss.mm.ii., consapevole della responsabilità e delle conseguenze civili e penali previste in caso di rilascio di dichiarazioni false e mendaci e/o di formazione di atti e documenti falsi e uso degli stessi, di:</w:t>
      </w:r>
    </w:p>
    <w:p w14:paraId="2F19203B" w14:textId="77777777" w:rsidR="00532ACE" w:rsidRPr="00532ACE" w:rsidRDefault="00532ACE" w:rsidP="00532ACE">
      <w:pPr>
        <w:pStyle w:val="Paragrafoelenco1"/>
        <w:numPr>
          <w:ilvl w:val="0"/>
          <w:numId w:val="1"/>
        </w:numPr>
        <w:spacing w:line="240" w:lineRule="auto"/>
        <w:ind w:left="284" w:hanging="284"/>
        <w:jc w:val="both"/>
      </w:pPr>
      <w:r w:rsidRPr="00532ACE">
        <w:rPr>
          <w:rFonts w:eastAsia="Calibri"/>
        </w:rPr>
        <w:t>essere in possesso della cittadinanza italiana o di uno degli Stati membri dell’Unione europea;</w:t>
      </w:r>
    </w:p>
    <w:p w14:paraId="71F64AC0" w14:textId="77777777" w:rsidR="00532ACE" w:rsidRPr="00532ACE" w:rsidRDefault="00532ACE" w:rsidP="00532ACE">
      <w:pPr>
        <w:pStyle w:val="Paragrafoelenco1"/>
        <w:numPr>
          <w:ilvl w:val="0"/>
          <w:numId w:val="1"/>
        </w:numPr>
        <w:spacing w:line="240" w:lineRule="auto"/>
        <w:ind w:left="284" w:hanging="284"/>
        <w:jc w:val="both"/>
      </w:pPr>
      <w:r w:rsidRPr="00532ACE">
        <w:rPr>
          <w:rFonts w:eastAsia="Calibri"/>
        </w:rPr>
        <w:t>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109EA75B" w14:textId="77777777" w:rsidR="00532ACE" w:rsidRPr="00532ACE" w:rsidRDefault="00532ACE" w:rsidP="00532ACE">
      <w:pPr>
        <w:pStyle w:val="Paragrafoelenco1"/>
        <w:numPr>
          <w:ilvl w:val="0"/>
          <w:numId w:val="1"/>
        </w:numPr>
        <w:spacing w:line="240" w:lineRule="auto"/>
        <w:ind w:left="284" w:hanging="284"/>
        <w:jc w:val="both"/>
      </w:pPr>
      <w:r w:rsidRPr="00532ACE">
        <w:rPr>
          <w:rFonts w:eastAsia="Calibri"/>
        </w:rPr>
        <w:t>non essere a conoscenza di essere sottoposto a procedimenti penali;</w:t>
      </w:r>
    </w:p>
    <w:p w14:paraId="31870E6C" w14:textId="77777777" w:rsidR="00532ACE" w:rsidRPr="00532ACE" w:rsidRDefault="00532ACE" w:rsidP="00532ACE">
      <w:pPr>
        <w:pStyle w:val="Paragrafoelenco1"/>
        <w:numPr>
          <w:ilvl w:val="0"/>
          <w:numId w:val="1"/>
        </w:numPr>
        <w:spacing w:line="240" w:lineRule="auto"/>
        <w:ind w:left="284" w:hanging="284"/>
        <w:jc w:val="both"/>
      </w:pPr>
      <w:r w:rsidRPr="00532ACE">
        <w:rPr>
          <w:rFonts w:eastAsia="Calibri"/>
        </w:rPr>
        <w:t>essere in possesso dei requisiti previsti dall’avviso di selezione;</w:t>
      </w:r>
    </w:p>
    <w:p w14:paraId="25412033" w14:textId="77777777" w:rsidR="00532ACE" w:rsidRPr="00532ACE" w:rsidRDefault="00532ACE" w:rsidP="00532ACE">
      <w:pPr>
        <w:pStyle w:val="Paragrafoelenco1"/>
        <w:numPr>
          <w:ilvl w:val="0"/>
          <w:numId w:val="1"/>
        </w:numPr>
        <w:spacing w:line="240" w:lineRule="auto"/>
        <w:ind w:left="284" w:hanging="284"/>
        <w:jc w:val="both"/>
      </w:pPr>
      <w:r w:rsidRPr="00532ACE">
        <w:rPr>
          <w:rFonts w:eastAsia="Calibri"/>
        </w:rPr>
        <w:t>aver preso visione dell’Avviso di selezione in oggetto e di approvarne senza riserva ogni contenuto;</w:t>
      </w:r>
    </w:p>
    <w:p w14:paraId="4E7D0BA2" w14:textId="77777777" w:rsidR="00532ACE" w:rsidRPr="00532ACE" w:rsidRDefault="00532ACE" w:rsidP="00532ACE">
      <w:pPr>
        <w:pStyle w:val="Paragrafoelenco"/>
        <w:widowControl w:val="0"/>
        <w:numPr>
          <w:ilvl w:val="0"/>
          <w:numId w:val="1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32ACE">
        <w:rPr>
          <w:rFonts w:ascii="Arial" w:eastAsia="Calibri" w:hAnsi="Arial" w:cs="Arial"/>
          <w:sz w:val="22"/>
          <w:szCs w:val="22"/>
        </w:rPr>
        <w:t>di essere in possesso dei titoli culturali e professionali e di servizio indicati nel curriculum vitae allegato alla presente istanza;</w:t>
      </w:r>
    </w:p>
    <w:p w14:paraId="2E342E27" w14:textId="77777777" w:rsidR="00532ACE" w:rsidRPr="00532ACE" w:rsidRDefault="00532ACE" w:rsidP="00532ACE">
      <w:pPr>
        <w:pStyle w:val="Paragrafoelenco"/>
        <w:widowControl w:val="0"/>
        <w:numPr>
          <w:ilvl w:val="0"/>
          <w:numId w:val="1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532ACE">
        <w:rPr>
          <w:rFonts w:ascii="Arial" w:eastAsia="Calibri" w:hAnsi="Arial" w:cs="Arial"/>
          <w:sz w:val="22"/>
          <w:szCs w:val="22"/>
        </w:rPr>
        <w:t>di essere disponibile ad adeguare il proprio orario in base alle esigenze effettive del progetto.</w:t>
      </w:r>
    </w:p>
    <w:p w14:paraId="22DB6204" w14:textId="77777777" w:rsidR="00532ACE" w:rsidRPr="00532ACE" w:rsidRDefault="00532ACE" w:rsidP="00532ACE">
      <w:pPr>
        <w:pStyle w:val="Paragrafoelenco"/>
        <w:widowControl w:val="0"/>
        <w:numPr>
          <w:ilvl w:val="0"/>
          <w:numId w:val="1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>di aver preso visione e di essere consapevole dei compiti previsti per la figura richiesta;  </w:t>
      </w:r>
    </w:p>
    <w:p w14:paraId="554BF0BE" w14:textId="77777777" w:rsidR="00532ACE" w:rsidRPr="00532ACE" w:rsidRDefault="00532ACE" w:rsidP="00532ACE">
      <w:pPr>
        <w:pStyle w:val="Paragrafoelenco"/>
        <w:widowControl w:val="0"/>
        <w:numPr>
          <w:ilvl w:val="0"/>
          <w:numId w:val="1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lastRenderedPageBreak/>
        <w:t>di non trovarsi in alcuna delle situazioni di  esclusione dalla partecipazione al bando di cui agli art. 94, 95, 96, 97 del D.lgs. 31/03/2023, n. 36  e di cui all’ art. 100 del D.Lgs. 31/03/2023, n. 36 relativo ai requisiti di idoneità professionale, alla capacità economica e  finanziaria e alle capacità tecniche e professionali. Si impegna</w:t>
      </w:r>
      <w:r>
        <w:rPr>
          <w:rFonts w:ascii="Arial" w:hAnsi="Arial" w:cs="Arial"/>
          <w:sz w:val="22"/>
          <w:szCs w:val="22"/>
        </w:rPr>
        <w:t xml:space="preserve"> altresì a comunicare ulteriori</w:t>
      </w:r>
      <w:r w:rsidRPr="00532ACE">
        <w:rPr>
          <w:rFonts w:ascii="Arial" w:hAnsi="Arial" w:cs="Arial"/>
          <w:sz w:val="22"/>
          <w:szCs w:val="22"/>
        </w:rPr>
        <w:t xml:space="preserve"> variazioni. </w:t>
      </w:r>
    </w:p>
    <w:p w14:paraId="5D5F9931" w14:textId="77777777" w:rsidR="00532ACE" w:rsidRP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</w:p>
    <w:p w14:paraId="3784C36B" w14:textId="77777777" w:rsidR="00532ACE" w:rsidRPr="00532ACE" w:rsidRDefault="00532ACE" w:rsidP="00532ACE">
      <w:pPr>
        <w:pStyle w:val="Paragrafoelenco1"/>
        <w:spacing w:after="100" w:line="240" w:lineRule="auto"/>
        <w:ind w:left="0"/>
        <w:jc w:val="center"/>
        <w:rPr>
          <w:rFonts w:eastAsia="Calibri"/>
          <w:b/>
        </w:rPr>
      </w:pPr>
      <w:r w:rsidRPr="00532ACE">
        <w:rPr>
          <w:rFonts w:eastAsia="Calibri"/>
          <w:b/>
        </w:rPr>
        <w:t>dichiara inoltre di essere in possesso dei sottoelencati titoli culturali e professionali e di servizio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5800"/>
      </w:tblGrid>
      <w:tr w:rsidR="00532ACE" w:rsidRPr="00532ACE" w14:paraId="024FC43D" w14:textId="77777777" w:rsidTr="00D03F2A">
        <w:trPr>
          <w:trHeight w:val="3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9B8CF" w14:textId="77777777" w:rsidR="00532ACE" w:rsidRPr="00532ACE" w:rsidRDefault="00532ACE" w:rsidP="00D03F2A">
            <w:pPr>
              <w:ind w:left="221"/>
              <w:rPr>
                <w:rFonts w:ascii="Arial" w:hAnsi="Arial" w:cs="Arial"/>
                <w:b/>
                <w:bCs/>
              </w:rPr>
            </w:pPr>
            <w:r w:rsidRPr="00532ACE">
              <w:rPr>
                <w:rFonts w:ascii="Arial" w:hAnsi="Arial" w:cs="Arial"/>
                <w:b/>
                <w:bCs/>
              </w:rPr>
              <w:t>Titoli di Studio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3CE57" w14:textId="77777777" w:rsidR="00532ACE" w:rsidRPr="00532ACE" w:rsidRDefault="00532ACE" w:rsidP="00D03F2A">
            <w:pPr>
              <w:rPr>
                <w:rFonts w:ascii="Arial" w:hAnsi="Arial" w:cs="Arial"/>
                <w:b/>
                <w:bCs/>
              </w:rPr>
            </w:pPr>
            <w:r w:rsidRPr="00532ACE">
              <w:rPr>
                <w:rFonts w:ascii="Arial" w:hAnsi="Arial" w:cs="Arial"/>
                <w:b/>
                <w:bCs/>
              </w:rPr>
              <w:t>Titolo e Punti</w:t>
            </w:r>
          </w:p>
        </w:tc>
      </w:tr>
      <w:tr w:rsidR="00532ACE" w:rsidRPr="00532ACE" w14:paraId="36801F07" w14:textId="77777777" w:rsidTr="00D03F2A">
        <w:trPr>
          <w:trHeight w:val="3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80976" w14:textId="77777777" w:rsidR="00532ACE" w:rsidRPr="00532ACE" w:rsidRDefault="00532ACE" w:rsidP="00D03F2A">
            <w:pPr>
              <w:jc w:val="both"/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Diploma di scuola superiore (1 punto)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FE1A4" w14:textId="77777777" w:rsidR="00532ACE" w:rsidRPr="00532ACE" w:rsidRDefault="00532ACE" w:rsidP="00D03F2A">
            <w:pPr>
              <w:ind w:left="240"/>
              <w:rPr>
                <w:rFonts w:ascii="Arial" w:hAnsi="Arial" w:cs="Arial"/>
              </w:rPr>
            </w:pPr>
          </w:p>
        </w:tc>
      </w:tr>
      <w:tr w:rsidR="00532ACE" w:rsidRPr="00532ACE" w14:paraId="0CB308F3" w14:textId="77777777" w:rsidTr="00D03F2A">
        <w:trPr>
          <w:trHeight w:val="3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33033" w14:textId="77777777" w:rsidR="00532ACE" w:rsidRPr="00532ACE" w:rsidRDefault="00532ACE" w:rsidP="00D03F2A">
            <w:pPr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Laurea Triennale (2 punti)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CFA82" w14:textId="77777777" w:rsidR="00532ACE" w:rsidRPr="00532ACE" w:rsidRDefault="00532ACE" w:rsidP="00D03F2A">
            <w:pPr>
              <w:ind w:left="221"/>
              <w:rPr>
                <w:rFonts w:ascii="Arial" w:hAnsi="Arial" w:cs="Arial"/>
              </w:rPr>
            </w:pPr>
          </w:p>
        </w:tc>
      </w:tr>
      <w:tr w:rsidR="00532ACE" w:rsidRPr="00532ACE" w14:paraId="60D171B4" w14:textId="77777777" w:rsidTr="00D03F2A">
        <w:trPr>
          <w:trHeight w:val="32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AFCD7" w14:textId="77777777" w:rsidR="00532ACE" w:rsidRPr="00532ACE" w:rsidRDefault="00532ACE" w:rsidP="00D03F2A">
            <w:pPr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Laurea specialistica o vecchio ordinamento (3 punti)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2952B" w14:textId="77777777" w:rsidR="00532ACE" w:rsidRPr="00532ACE" w:rsidRDefault="00532ACE" w:rsidP="00D03F2A">
            <w:pPr>
              <w:ind w:left="224"/>
              <w:rPr>
                <w:rFonts w:ascii="Arial" w:hAnsi="Arial" w:cs="Arial"/>
              </w:rPr>
            </w:pPr>
          </w:p>
        </w:tc>
      </w:tr>
      <w:tr w:rsidR="00532ACE" w:rsidRPr="00532ACE" w14:paraId="2B20781A" w14:textId="77777777" w:rsidTr="00D03F2A">
        <w:trPr>
          <w:trHeight w:val="32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F37C" w14:textId="77777777" w:rsidR="00532ACE" w:rsidRPr="00532ACE" w:rsidRDefault="00532ACE" w:rsidP="00D03F2A">
            <w:pPr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Laurea Triennale afferente la tipologia del progetto (STEM o informatica) (4 punti)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C7DE" w14:textId="77777777" w:rsidR="00532ACE" w:rsidRPr="00532ACE" w:rsidRDefault="00532ACE" w:rsidP="00D03F2A">
            <w:pPr>
              <w:ind w:left="224"/>
              <w:rPr>
                <w:rFonts w:ascii="Arial" w:hAnsi="Arial" w:cs="Arial"/>
              </w:rPr>
            </w:pPr>
          </w:p>
        </w:tc>
      </w:tr>
      <w:tr w:rsidR="00532ACE" w:rsidRPr="00532ACE" w14:paraId="51610A95" w14:textId="77777777" w:rsidTr="00D03F2A">
        <w:trPr>
          <w:trHeight w:val="32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38DE" w14:textId="77777777" w:rsidR="00532ACE" w:rsidRPr="00532ACE" w:rsidRDefault="00532ACE" w:rsidP="00D03F2A">
            <w:pPr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Laurea specialistica o vecchio ordinamento afferente la tipologia del progetto (STEM o informatica) (6 punti)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51B3" w14:textId="77777777" w:rsidR="00532ACE" w:rsidRPr="00532ACE" w:rsidRDefault="00532ACE" w:rsidP="00D03F2A">
            <w:pPr>
              <w:ind w:left="224"/>
              <w:rPr>
                <w:rFonts w:ascii="Arial" w:hAnsi="Arial" w:cs="Arial"/>
              </w:rPr>
            </w:pPr>
          </w:p>
        </w:tc>
      </w:tr>
      <w:tr w:rsidR="00532ACE" w:rsidRPr="00532ACE" w14:paraId="62724392" w14:textId="77777777" w:rsidTr="00D03F2A">
        <w:trPr>
          <w:trHeight w:val="3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FC5B5" w14:textId="77777777" w:rsidR="00532ACE" w:rsidRPr="00532ACE" w:rsidRDefault="00532ACE" w:rsidP="00D03F2A">
            <w:pPr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Seconda laurea (2 punti)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0607C" w14:textId="77777777" w:rsidR="00532ACE" w:rsidRPr="00532ACE" w:rsidRDefault="00532ACE" w:rsidP="00D03F2A">
            <w:pPr>
              <w:ind w:left="221"/>
              <w:rPr>
                <w:rFonts w:ascii="Arial" w:hAnsi="Arial" w:cs="Arial"/>
              </w:rPr>
            </w:pPr>
          </w:p>
        </w:tc>
      </w:tr>
      <w:tr w:rsidR="00532ACE" w:rsidRPr="00532ACE" w14:paraId="471FCF6A" w14:textId="77777777" w:rsidTr="00D03F2A">
        <w:trPr>
          <w:trHeight w:val="3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1FAA" w14:textId="77777777" w:rsidR="00532ACE" w:rsidRPr="00532ACE" w:rsidRDefault="00532ACE" w:rsidP="00D03F2A">
            <w:pPr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Dottorato di ricerca inerente la tematica (3 punti)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9E9D" w14:textId="77777777" w:rsidR="00532ACE" w:rsidRPr="00532ACE" w:rsidRDefault="00532ACE" w:rsidP="00D03F2A">
            <w:pPr>
              <w:ind w:left="221"/>
              <w:rPr>
                <w:rFonts w:ascii="Arial" w:hAnsi="Arial" w:cs="Arial"/>
              </w:rPr>
            </w:pPr>
          </w:p>
        </w:tc>
      </w:tr>
      <w:tr w:rsidR="00532ACE" w:rsidRPr="00532ACE" w14:paraId="6FC6D517" w14:textId="77777777" w:rsidTr="00D03F2A">
        <w:trPr>
          <w:trHeight w:val="3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024E" w14:textId="77777777" w:rsidR="00532ACE" w:rsidRPr="00532ACE" w:rsidRDefault="00532ACE" w:rsidP="00D03F2A">
            <w:pPr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Master di I o II livello inerente la tematica (2 punti per ogni Master)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3A4A" w14:textId="77777777" w:rsidR="00532ACE" w:rsidRPr="00532ACE" w:rsidRDefault="00532ACE" w:rsidP="00D03F2A">
            <w:pPr>
              <w:ind w:left="221"/>
              <w:rPr>
                <w:rFonts w:ascii="Arial" w:hAnsi="Arial" w:cs="Arial"/>
              </w:rPr>
            </w:pPr>
          </w:p>
        </w:tc>
      </w:tr>
      <w:tr w:rsidR="00532ACE" w:rsidRPr="00532ACE" w14:paraId="132F0E11" w14:textId="77777777" w:rsidTr="00D03F2A">
        <w:trPr>
          <w:trHeight w:val="3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9B3A4" w14:textId="77777777" w:rsidR="00532ACE" w:rsidRPr="00532ACE" w:rsidRDefault="00532ACE" w:rsidP="00D03F2A">
            <w:pPr>
              <w:ind w:left="221"/>
              <w:rPr>
                <w:rFonts w:ascii="Arial" w:hAnsi="Arial" w:cs="Arial"/>
                <w:b/>
                <w:bCs/>
              </w:rPr>
            </w:pPr>
            <w:r w:rsidRPr="00532ACE">
              <w:rPr>
                <w:rFonts w:ascii="Arial" w:hAnsi="Arial" w:cs="Arial"/>
                <w:b/>
                <w:bCs/>
              </w:rPr>
              <w:t>Titoli Culturali Specifici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D6B6D" w14:textId="77777777" w:rsidR="00532ACE" w:rsidRPr="00532ACE" w:rsidRDefault="00532ACE" w:rsidP="00D03F2A">
            <w:pPr>
              <w:rPr>
                <w:rFonts w:ascii="Arial" w:hAnsi="Arial" w:cs="Arial"/>
              </w:rPr>
            </w:pPr>
          </w:p>
        </w:tc>
      </w:tr>
      <w:tr w:rsidR="00532ACE" w:rsidRPr="00532ACE" w14:paraId="0F3272C7" w14:textId="77777777" w:rsidTr="00D03F2A">
        <w:trPr>
          <w:trHeight w:val="64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B5102" w14:textId="77777777" w:rsidR="00532ACE" w:rsidRPr="00532ACE" w:rsidRDefault="00532ACE" w:rsidP="00D03F2A">
            <w:pPr>
              <w:ind w:left="220" w:right="41" w:firstLine="3"/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Certificazioni informatiche e digitali riconosciute dal MIM (1 punto per ogni certificazione)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F815B" w14:textId="77777777" w:rsidR="00532ACE" w:rsidRPr="00532ACE" w:rsidRDefault="00532ACE" w:rsidP="00D03F2A">
            <w:pPr>
              <w:ind w:left="216"/>
              <w:rPr>
                <w:rFonts w:ascii="Arial" w:hAnsi="Arial" w:cs="Arial"/>
              </w:rPr>
            </w:pPr>
          </w:p>
        </w:tc>
      </w:tr>
      <w:tr w:rsidR="00532ACE" w:rsidRPr="00532ACE" w14:paraId="0E351A4E" w14:textId="77777777" w:rsidTr="00D03F2A">
        <w:trPr>
          <w:trHeight w:val="64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9F35E" w14:textId="77777777" w:rsidR="00532ACE" w:rsidRPr="00532ACE" w:rsidRDefault="00532ACE" w:rsidP="00D03F2A">
            <w:pPr>
              <w:ind w:left="219" w:right="42" w:hanging="4"/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 xml:space="preserve">Corsi di formazione/aggiornamento </w:t>
            </w:r>
            <w:r w:rsidRPr="00532ACE">
              <w:rPr>
                <w:rFonts w:ascii="Arial" w:hAnsi="Arial" w:cs="Arial"/>
              </w:rPr>
              <w:lastRenderedPageBreak/>
              <w:t>organizzati da MIM, USR, Enti accreditati inerenti la tematica (1 punto per ogni corso)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A2409" w14:textId="77777777" w:rsidR="00532ACE" w:rsidRPr="00532ACE" w:rsidRDefault="00532ACE" w:rsidP="00D03F2A">
            <w:pPr>
              <w:ind w:left="216"/>
              <w:rPr>
                <w:rFonts w:ascii="Arial" w:hAnsi="Arial" w:cs="Arial"/>
              </w:rPr>
            </w:pPr>
          </w:p>
        </w:tc>
      </w:tr>
      <w:tr w:rsidR="00532ACE" w:rsidRPr="00532ACE" w14:paraId="749625E4" w14:textId="77777777" w:rsidTr="00D03F2A">
        <w:trPr>
          <w:trHeight w:val="3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EDC2F" w14:textId="77777777" w:rsidR="00532ACE" w:rsidRPr="00532ACE" w:rsidRDefault="00532ACE" w:rsidP="00D03F2A">
            <w:pPr>
              <w:ind w:left="221"/>
              <w:rPr>
                <w:rFonts w:ascii="Arial" w:hAnsi="Arial" w:cs="Arial"/>
                <w:b/>
                <w:bCs/>
              </w:rPr>
            </w:pPr>
            <w:r w:rsidRPr="00532ACE">
              <w:rPr>
                <w:rFonts w:ascii="Arial" w:hAnsi="Arial" w:cs="Arial"/>
                <w:b/>
                <w:bCs/>
              </w:rPr>
              <w:t>Titoli di servizio o professionali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1B33E" w14:textId="77777777" w:rsidR="00532ACE" w:rsidRPr="00532ACE" w:rsidRDefault="00532ACE" w:rsidP="00D03F2A">
            <w:pPr>
              <w:rPr>
                <w:rFonts w:ascii="Arial" w:hAnsi="Arial" w:cs="Arial"/>
              </w:rPr>
            </w:pPr>
          </w:p>
        </w:tc>
      </w:tr>
      <w:tr w:rsidR="00532ACE" w:rsidRPr="00532ACE" w14:paraId="17E3BD7D" w14:textId="77777777" w:rsidTr="00D03F2A">
        <w:trPr>
          <w:trHeight w:val="64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889E6" w14:textId="77777777" w:rsidR="00532ACE" w:rsidRPr="00532ACE" w:rsidRDefault="00532ACE" w:rsidP="00557999">
            <w:pPr>
              <w:ind w:left="219" w:right="44" w:hanging="7"/>
              <w:jc w:val="both"/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Incarico di docenza in progetti formativi inerenti la tematica (2 punti per ogni esperienza)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F0FF2" w14:textId="77777777" w:rsidR="00532ACE" w:rsidRPr="00532ACE" w:rsidRDefault="00532ACE" w:rsidP="00D03F2A">
            <w:pPr>
              <w:ind w:left="216"/>
              <w:rPr>
                <w:rFonts w:ascii="Arial" w:hAnsi="Arial" w:cs="Arial"/>
              </w:rPr>
            </w:pPr>
          </w:p>
        </w:tc>
      </w:tr>
      <w:tr w:rsidR="00532ACE" w:rsidRPr="00532ACE" w14:paraId="22BFE06C" w14:textId="77777777" w:rsidTr="00D03F2A">
        <w:trPr>
          <w:trHeight w:val="64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92095" w14:textId="46E2F447" w:rsidR="00532ACE" w:rsidRPr="00532ACE" w:rsidRDefault="00532ACE" w:rsidP="00557999">
            <w:pPr>
              <w:ind w:left="219" w:right="42" w:hanging="5"/>
              <w:jc w:val="both"/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>Esperienza di docente/formatore in progetti PON – POR – PNRR (2 punti per ogni esperienza)</w:t>
            </w:r>
            <w:r w:rsidR="00557999">
              <w:rPr>
                <w:rFonts w:ascii="Arial" w:hAnsi="Arial" w:cs="Arial"/>
              </w:rPr>
              <w:t xml:space="preserve"> o esperienza come assistente amministrativo nei progetti suddetti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3A223" w14:textId="77777777" w:rsidR="00532ACE" w:rsidRPr="00532ACE" w:rsidRDefault="00532ACE" w:rsidP="00D03F2A">
            <w:pPr>
              <w:ind w:left="216"/>
              <w:rPr>
                <w:rFonts w:ascii="Arial" w:hAnsi="Arial" w:cs="Arial"/>
              </w:rPr>
            </w:pPr>
          </w:p>
        </w:tc>
      </w:tr>
      <w:tr w:rsidR="00532ACE" w:rsidRPr="00532ACE" w14:paraId="6E52174D" w14:textId="77777777" w:rsidTr="00D03F2A">
        <w:trPr>
          <w:trHeight w:val="64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1628E" w14:textId="039C044E" w:rsidR="00532ACE" w:rsidRPr="00532ACE" w:rsidRDefault="00532ACE" w:rsidP="00557999">
            <w:pPr>
              <w:ind w:left="219" w:right="42" w:hanging="5"/>
              <w:jc w:val="both"/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 xml:space="preserve">Esperienza in attività di Animatore digitale, componente Team digitale </w:t>
            </w:r>
            <w:r w:rsidR="00557999">
              <w:rPr>
                <w:rFonts w:ascii="Arial" w:hAnsi="Arial" w:cs="Arial"/>
              </w:rPr>
              <w:t>e/o collaborazione con DS e DSGA nelle attività di segreteria</w:t>
            </w:r>
            <w:r w:rsidR="00557999" w:rsidRPr="00532ACE">
              <w:rPr>
                <w:rFonts w:ascii="Arial" w:hAnsi="Arial" w:cs="Arial"/>
              </w:rPr>
              <w:t xml:space="preserve"> </w:t>
            </w:r>
            <w:r w:rsidRPr="00532ACE">
              <w:rPr>
                <w:rFonts w:ascii="Arial" w:hAnsi="Arial" w:cs="Arial"/>
              </w:rPr>
              <w:t>(1 punto per ogni esperienza escluso il corrente anno scolastico)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BAD3" w14:textId="77777777" w:rsidR="00532ACE" w:rsidRPr="00532ACE" w:rsidRDefault="00532ACE" w:rsidP="00D03F2A">
            <w:pPr>
              <w:ind w:left="216"/>
              <w:rPr>
                <w:rFonts w:ascii="Arial" w:hAnsi="Arial" w:cs="Arial"/>
              </w:rPr>
            </w:pPr>
          </w:p>
        </w:tc>
      </w:tr>
      <w:tr w:rsidR="00532ACE" w:rsidRPr="00532ACE" w14:paraId="6DFDD78D" w14:textId="77777777" w:rsidTr="00D03F2A">
        <w:trPr>
          <w:trHeight w:val="96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4DF54" w14:textId="042DA549" w:rsidR="00532ACE" w:rsidRPr="00532ACE" w:rsidRDefault="00532ACE" w:rsidP="00D03F2A">
            <w:pPr>
              <w:ind w:left="220" w:right="45" w:hanging="4"/>
              <w:jc w:val="both"/>
              <w:rPr>
                <w:rFonts w:ascii="Arial" w:hAnsi="Arial" w:cs="Arial"/>
              </w:rPr>
            </w:pPr>
            <w:r w:rsidRPr="00532ACE">
              <w:rPr>
                <w:rFonts w:ascii="Arial" w:hAnsi="Arial" w:cs="Arial"/>
              </w:rPr>
              <w:t xml:space="preserve">Anzianità di servizio come docente di Discipline STEM o informatica </w:t>
            </w:r>
            <w:r w:rsidR="00557999">
              <w:rPr>
                <w:rFonts w:ascii="Arial" w:hAnsi="Arial" w:cs="Arial"/>
              </w:rPr>
              <w:t>e/o come Assistente Amministrativo</w:t>
            </w:r>
            <w:r w:rsidR="00557999" w:rsidRPr="00532ACE">
              <w:rPr>
                <w:rFonts w:ascii="Arial" w:hAnsi="Arial" w:cs="Arial"/>
              </w:rPr>
              <w:t xml:space="preserve"> </w:t>
            </w:r>
            <w:r w:rsidRPr="00532ACE">
              <w:rPr>
                <w:rFonts w:ascii="Arial" w:hAnsi="Arial" w:cs="Arial"/>
              </w:rPr>
              <w:t>(1 punto per ogni anno scolastico escluso il presente)</w:t>
            </w:r>
          </w:p>
          <w:p w14:paraId="79088B2E" w14:textId="77777777" w:rsidR="00532ACE" w:rsidRPr="00532ACE" w:rsidRDefault="00532ACE" w:rsidP="00D03F2A">
            <w:pPr>
              <w:ind w:left="220" w:right="45" w:hanging="4"/>
              <w:jc w:val="both"/>
              <w:rPr>
                <w:rFonts w:ascii="Arial" w:hAnsi="Arial" w:cs="Arial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0529B" w14:textId="77777777" w:rsidR="00532ACE" w:rsidRPr="00532ACE" w:rsidRDefault="00532ACE" w:rsidP="00D03F2A">
            <w:pPr>
              <w:ind w:left="216"/>
              <w:rPr>
                <w:rFonts w:ascii="Arial" w:hAnsi="Arial" w:cs="Arial"/>
              </w:rPr>
            </w:pPr>
          </w:p>
        </w:tc>
      </w:tr>
      <w:tr w:rsidR="00532ACE" w:rsidRPr="00532ACE" w14:paraId="10CC703E" w14:textId="77777777" w:rsidTr="00D03F2A">
        <w:trPr>
          <w:trHeight w:val="96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34DC" w14:textId="77777777" w:rsidR="00532ACE" w:rsidRPr="00532ACE" w:rsidRDefault="00532ACE" w:rsidP="00D03F2A">
            <w:pPr>
              <w:ind w:left="220" w:right="45" w:hanging="4"/>
              <w:jc w:val="both"/>
              <w:rPr>
                <w:rFonts w:ascii="Arial" w:hAnsi="Arial" w:cs="Arial"/>
                <w:b/>
                <w:bCs/>
              </w:rPr>
            </w:pPr>
            <w:r w:rsidRPr="00532ACE">
              <w:rPr>
                <w:rFonts w:ascii="Arial" w:hAnsi="Arial" w:cs="Arial"/>
                <w:b/>
                <w:bCs/>
              </w:rPr>
              <w:t>TOTALE PUNTI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A07B" w14:textId="77777777" w:rsidR="00532ACE" w:rsidRPr="00532ACE" w:rsidRDefault="00532ACE" w:rsidP="00D03F2A">
            <w:pPr>
              <w:ind w:left="216"/>
              <w:rPr>
                <w:rFonts w:ascii="Arial" w:hAnsi="Arial" w:cs="Arial"/>
              </w:rPr>
            </w:pPr>
          </w:p>
        </w:tc>
      </w:tr>
    </w:tbl>
    <w:p w14:paraId="67CC26D2" w14:textId="77777777" w:rsidR="00532ACE" w:rsidRPr="00532ACE" w:rsidRDefault="00532ACE" w:rsidP="00532AC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>Allega alla presente:</w:t>
      </w:r>
    </w:p>
    <w:p w14:paraId="1DFA3B1B" w14:textId="39E8FD50" w:rsidR="00532ACE" w:rsidRPr="00532ACE" w:rsidRDefault="00532ACE" w:rsidP="00532AC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 xml:space="preserve">• </w:t>
      </w:r>
      <w:r>
        <w:rPr>
          <w:rFonts w:ascii="Arial" w:hAnsi="Arial" w:cs="Arial"/>
          <w:sz w:val="22"/>
          <w:szCs w:val="22"/>
        </w:rPr>
        <w:t xml:space="preserve"> </w:t>
      </w:r>
      <w:r w:rsidRPr="00532ACE">
        <w:rPr>
          <w:rFonts w:ascii="Arial" w:hAnsi="Arial" w:cs="Arial"/>
          <w:sz w:val="22"/>
          <w:szCs w:val="22"/>
        </w:rPr>
        <w:t>Copia fotos</w:t>
      </w:r>
      <w:r>
        <w:rPr>
          <w:rFonts w:ascii="Arial" w:hAnsi="Arial" w:cs="Arial"/>
          <w:sz w:val="22"/>
          <w:szCs w:val="22"/>
        </w:rPr>
        <w:t>tatica del Documento d'identità.</w:t>
      </w:r>
    </w:p>
    <w:p w14:paraId="23BA351B" w14:textId="77777777" w:rsidR="00532ACE" w:rsidRPr="00532ACE" w:rsidRDefault="00532ACE" w:rsidP="00532ACE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>• Curriculum vitae in formato europeo contenente i dati relativi ai requisiti culturali e professionali richiesti, nonché tutti i titoli validi secondo i parametri di aggiudicazione previsti nell’Avviso di selezione.</w:t>
      </w:r>
    </w:p>
    <w:p w14:paraId="39940C6C" w14:textId="77777777" w:rsidR="00532ACE" w:rsidRPr="00532ACE" w:rsidRDefault="00532ACE" w:rsidP="00532ACE">
      <w:pPr>
        <w:pStyle w:val="Corpotesto"/>
        <w:spacing w:after="0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532ACE">
        <w:rPr>
          <w:rFonts w:ascii="Arial" w:hAnsi="Arial" w:cs="Arial"/>
          <w:sz w:val="22"/>
          <w:szCs w:val="22"/>
          <w:lang w:val="it-IT"/>
        </w:rPr>
        <w:t xml:space="preserve">• 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572435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Allegato B</w:t>
      </w:r>
      <w:r w:rsidRPr="00532ACE"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: Dichiarazione assenza cause di incompatibilità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  <w:t>.</w:t>
      </w:r>
    </w:p>
    <w:p w14:paraId="7FAD6D3D" w14:textId="77777777" w:rsidR="00532ACE" w:rsidRPr="00532ACE" w:rsidRDefault="00532ACE" w:rsidP="00532ACE">
      <w:pPr>
        <w:jc w:val="both"/>
        <w:rPr>
          <w:rFonts w:ascii="Arial" w:hAnsi="Arial" w:cs="Arial"/>
        </w:rPr>
      </w:pPr>
    </w:p>
    <w:p w14:paraId="3B44AD7A" w14:textId="77777777" w:rsidR="00532ACE" w:rsidRPr="00532ACE" w:rsidRDefault="00532ACE" w:rsidP="00532ACE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lastRenderedPageBreak/>
        <w:t xml:space="preserve">Data____________ </w:t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  <w:t>Firma ___________________________</w:t>
      </w:r>
    </w:p>
    <w:p w14:paraId="54C005F3" w14:textId="77777777" w:rsidR="00532ACE" w:rsidRP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</w:p>
    <w:p w14:paraId="65B112F1" w14:textId="77777777" w:rsid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</w:p>
    <w:p w14:paraId="55309552" w14:textId="77777777" w:rsid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</w:p>
    <w:p w14:paraId="43DD4899" w14:textId="77777777" w:rsid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</w:p>
    <w:p w14:paraId="1B36FF4F" w14:textId="77777777" w:rsidR="00532ACE" w:rsidRP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</w:p>
    <w:p w14:paraId="27ED387E" w14:textId="77777777" w:rsidR="00532ACE" w:rsidRPr="00532ACE" w:rsidRDefault="00532ACE" w:rsidP="00532ACE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b/>
          <w:sz w:val="22"/>
          <w:szCs w:val="22"/>
        </w:rPr>
        <w:t>TRATTAMENTO DATI PERSONALI</w:t>
      </w:r>
    </w:p>
    <w:p w14:paraId="529CF57E" w14:textId="77777777" w:rsidR="00532ACE" w:rsidRP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</w:p>
    <w:p w14:paraId="6A82B3B2" w14:textId="77777777" w:rsidR="00532ACE" w:rsidRPr="00532ACE" w:rsidRDefault="00532ACE" w:rsidP="00532AC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>Il/La sottoscritto/a consente il trattamento dei propri dati personali,</w:t>
      </w:r>
      <w:r w:rsidRPr="00532ACE">
        <w:rPr>
          <w:rFonts w:ascii="Arial" w:eastAsia="Calibri" w:hAnsi="Arial" w:cs="Arial"/>
          <w:sz w:val="22"/>
          <w:szCs w:val="22"/>
        </w:rPr>
        <w:t xml:space="preserve"> anche con l’ausilio di mezzi informatici e telematici,</w:t>
      </w:r>
      <w:r w:rsidRPr="00532ACE">
        <w:rPr>
          <w:rFonts w:ascii="Arial" w:hAnsi="Arial" w:cs="Arial"/>
          <w:sz w:val="22"/>
          <w:szCs w:val="22"/>
        </w:rPr>
        <w:t xml:space="preserve"> ai sensi del GDPR 2016/679 e D.Lgs 196/2003, per le esigenze e le finalità dell'incarico di cui alla presente domanda.</w:t>
      </w:r>
    </w:p>
    <w:p w14:paraId="33349419" w14:textId="77777777" w:rsidR="00532ACE" w:rsidRPr="00532ACE" w:rsidRDefault="00532ACE" w:rsidP="00532ACE">
      <w:pPr>
        <w:pStyle w:val="Titolo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03225429" w14:textId="77777777" w:rsidR="00532ACE" w:rsidRPr="00532ACE" w:rsidRDefault="00532ACE" w:rsidP="00532ACE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32ACE">
        <w:rPr>
          <w:rFonts w:ascii="Arial" w:hAnsi="Arial" w:cs="Arial"/>
          <w:sz w:val="22"/>
          <w:szCs w:val="22"/>
        </w:rPr>
        <w:t xml:space="preserve">Data____________ </w:t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</w:r>
      <w:r w:rsidRPr="00532ACE">
        <w:rPr>
          <w:rFonts w:ascii="Arial" w:hAnsi="Arial" w:cs="Arial"/>
          <w:sz w:val="22"/>
          <w:szCs w:val="22"/>
        </w:rPr>
        <w:tab/>
        <w:t>Firma ___________________________</w:t>
      </w:r>
    </w:p>
    <w:p w14:paraId="57034A89" w14:textId="77777777" w:rsidR="00532ACE" w:rsidRPr="00532ACE" w:rsidRDefault="00532ACE" w:rsidP="00532ACE">
      <w:pPr>
        <w:pStyle w:val="Standard"/>
        <w:rPr>
          <w:rFonts w:ascii="Arial" w:hAnsi="Arial" w:cs="Arial"/>
          <w:sz w:val="22"/>
          <w:szCs w:val="22"/>
        </w:rPr>
      </w:pPr>
    </w:p>
    <w:p w14:paraId="344F58F7" w14:textId="77777777" w:rsidR="00532ACE" w:rsidRPr="00532ACE" w:rsidRDefault="00532ACE" w:rsidP="00532ACE">
      <w:pPr>
        <w:rPr>
          <w:rFonts w:ascii="Arial" w:hAnsi="Arial" w:cs="Arial"/>
        </w:rPr>
      </w:pPr>
    </w:p>
    <w:p w14:paraId="6314DB7D" w14:textId="77777777" w:rsidR="00532ACE" w:rsidRPr="00532ACE" w:rsidRDefault="00532ACE" w:rsidP="00532ACE">
      <w:pPr>
        <w:rPr>
          <w:rFonts w:ascii="Arial" w:hAnsi="Arial" w:cs="Arial"/>
        </w:rPr>
      </w:pPr>
    </w:p>
    <w:p w14:paraId="3235297F" w14:textId="77777777" w:rsidR="00532ACE" w:rsidRPr="00532ACE" w:rsidRDefault="00532ACE" w:rsidP="00532ACE">
      <w:pPr>
        <w:rPr>
          <w:rFonts w:ascii="Arial" w:hAnsi="Arial" w:cs="Arial"/>
        </w:rPr>
      </w:pPr>
    </w:p>
    <w:p w14:paraId="3C85B3DF" w14:textId="77777777" w:rsidR="00532ACE" w:rsidRPr="00532ACE" w:rsidRDefault="00532ACE" w:rsidP="00532ACE">
      <w:pPr>
        <w:rPr>
          <w:rFonts w:ascii="Arial" w:hAnsi="Arial" w:cs="Arial"/>
        </w:rPr>
      </w:pPr>
    </w:p>
    <w:p w14:paraId="70523778" w14:textId="77777777" w:rsidR="00532ACE" w:rsidRPr="00532ACE" w:rsidRDefault="00532ACE" w:rsidP="00532ACE">
      <w:pPr>
        <w:rPr>
          <w:rFonts w:ascii="Arial" w:hAnsi="Arial" w:cs="Arial"/>
        </w:rPr>
      </w:pPr>
    </w:p>
    <w:p w14:paraId="1D26DF0C" w14:textId="77777777" w:rsidR="00532ACE" w:rsidRPr="00532ACE" w:rsidRDefault="00532ACE" w:rsidP="00532ACE">
      <w:pPr>
        <w:rPr>
          <w:rFonts w:ascii="Arial" w:hAnsi="Arial" w:cs="Arial"/>
        </w:rPr>
      </w:pPr>
    </w:p>
    <w:p w14:paraId="77478AED" w14:textId="77777777" w:rsidR="00532ACE" w:rsidRPr="00532ACE" w:rsidRDefault="00532ACE" w:rsidP="00532ACE">
      <w:pPr>
        <w:rPr>
          <w:rFonts w:ascii="Arial" w:hAnsi="Arial" w:cs="Arial"/>
        </w:rPr>
      </w:pPr>
    </w:p>
    <w:p w14:paraId="0EA98F73" w14:textId="77777777" w:rsidR="00532ACE" w:rsidRPr="00532ACE" w:rsidRDefault="00532ACE" w:rsidP="00532ACE">
      <w:pPr>
        <w:rPr>
          <w:rFonts w:ascii="Arial" w:hAnsi="Arial" w:cs="Arial"/>
        </w:rPr>
      </w:pPr>
    </w:p>
    <w:p w14:paraId="19F0F13E" w14:textId="77777777" w:rsidR="00532ACE" w:rsidRPr="00532ACE" w:rsidRDefault="00532ACE" w:rsidP="00532ACE">
      <w:pPr>
        <w:rPr>
          <w:rFonts w:ascii="Arial" w:eastAsia="Calibri" w:hAnsi="Arial" w:cs="Arial"/>
        </w:rPr>
      </w:pPr>
    </w:p>
    <w:p w14:paraId="4B638F6B" w14:textId="77777777" w:rsidR="00532ACE" w:rsidRPr="00532ACE" w:rsidRDefault="00532ACE" w:rsidP="00532ACE">
      <w:pPr>
        <w:rPr>
          <w:rFonts w:ascii="Arial" w:hAnsi="Arial" w:cs="Arial"/>
        </w:rPr>
      </w:pPr>
    </w:p>
    <w:p w14:paraId="4581E90B" w14:textId="77777777" w:rsidR="00532ACE" w:rsidRPr="00532ACE" w:rsidRDefault="00532ACE" w:rsidP="00532ACE">
      <w:pPr>
        <w:rPr>
          <w:rFonts w:ascii="Arial" w:hAnsi="Arial" w:cs="Arial"/>
        </w:rPr>
      </w:pPr>
    </w:p>
    <w:p w14:paraId="23D6176D" w14:textId="77777777" w:rsidR="0039050A" w:rsidRPr="00532ACE" w:rsidRDefault="0039050A" w:rsidP="0039050A">
      <w:pPr>
        <w:rPr>
          <w:rFonts w:ascii="Arial" w:hAnsi="Arial" w:cs="Arial"/>
        </w:rPr>
      </w:pPr>
    </w:p>
    <w:p w14:paraId="674D6E90" w14:textId="77777777" w:rsidR="0039050A" w:rsidRPr="00532ACE" w:rsidRDefault="0039050A" w:rsidP="0039050A">
      <w:pPr>
        <w:rPr>
          <w:rFonts w:ascii="Arial" w:hAnsi="Arial" w:cs="Arial"/>
        </w:rPr>
      </w:pPr>
    </w:p>
    <w:p w14:paraId="20976C79" w14:textId="77777777" w:rsidR="0039050A" w:rsidRPr="00532ACE" w:rsidRDefault="0039050A" w:rsidP="0039050A">
      <w:pPr>
        <w:rPr>
          <w:rFonts w:ascii="Arial" w:hAnsi="Arial" w:cs="Arial"/>
        </w:rPr>
      </w:pPr>
    </w:p>
    <w:p w14:paraId="6C290F7B" w14:textId="77777777" w:rsidR="0039050A" w:rsidRPr="00532ACE" w:rsidRDefault="0039050A" w:rsidP="0039050A">
      <w:pPr>
        <w:rPr>
          <w:rFonts w:ascii="Arial" w:hAnsi="Arial" w:cs="Arial"/>
        </w:rPr>
      </w:pPr>
    </w:p>
    <w:p w14:paraId="7E43E45B" w14:textId="77777777" w:rsidR="0039050A" w:rsidRPr="00532ACE" w:rsidRDefault="0039050A" w:rsidP="0039050A">
      <w:pPr>
        <w:rPr>
          <w:rFonts w:ascii="Arial" w:hAnsi="Arial" w:cs="Arial"/>
        </w:rPr>
      </w:pPr>
    </w:p>
    <w:p w14:paraId="0D9C6EDF" w14:textId="77777777" w:rsidR="0039050A" w:rsidRPr="00532ACE" w:rsidRDefault="0039050A" w:rsidP="0039050A">
      <w:pPr>
        <w:rPr>
          <w:rFonts w:ascii="Arial" w:hAnsi="Arial" w:cs="Arial"/>
        </w:rPr>
      </w:pPr>
    </w:p>
    <w:p w14:paraId="45562592" w14:textId="77777777" w:rsidR="0039050A" w:rsidRPr="00532ACE" w:rsidRDefault="0039050A" w:rsidP="0039050A">
      <w:pPr>
        <w:rPr>
          <w:rFonts w:ascii="Arial" w:hAnsi="Arial" w:cs="Arial"/>
        </w:rPr>
      </w:pPr>
    </w:p>
    <w:p w14:paraId="14EC3399" w14:textId="77777777" w:rsidR="0039050A" w:rsidRPr="00532ACE" w:rsidRDefault="0039050A" w:rsidP="0039050A">
      <w:pPr>
        <w:rPr>
          <w:rFonts w:ascii="Arial" w:hAnsi="Arial" w:cs="Arial"/>
        </w:rPr>
      </w:pPr>
    </w:p>
    <w:p w14:paraId="6A224F65" w14:textId="77777777" w:rsidR="0039050A" w:rsidRPr="00532ACE" w:rsidRDefault="0039050A" w:rsidP="00532ACE">
      <w:pPr>
        <w:rPr>
          <w:rFonts w:ascii="Arial" w:hAnsi="Arial" w:cs="Arial"/>
        </w:rPr>
      </w:pPr>
    </w:p>
    <w:sectPr w:rsidR="0039050A" w:rsidRPr="00532ACE" w:rsidSect="00CC36CD">
      <w:headerReference w:type="default" r:id="rId7"/>
      <w:footerReference w:type="default" r:id="rId8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B5A2" w14:textId="77777777" w:rsidR="001A15C5" w:rsidRDefault="001A15C5" w:rsidP="00FF2445">
      <w:pPr>
        <w:spacing w:after="0" w:line="240" w:lineRule="auto"/>
      </w:pPr>
      <w:r>
        <w:separator/>
      </w:r>
    </w:p>
  </w:endnote>
  <w:endnote w:type="continuationSeparator" w:id="0">
    <w:p w14:paraId="42EFBBC5" w14:textId="77777777" w:rsidR="001A15C5" w:rsidRDefault="001A15C5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7827" w14:textId="77777777" w:rsidR="00FF2445" w:rsidRDefault="003577E6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5883A9F8" wp14:editId="4E1C78D1">
          <wp:extent cx="7518435" cy="533400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373" cy="53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4E400" w14:textId="77777777" w:rsidR="001A15C5" w:rsidRDefault="001A15C5" w:rsidP="00FF2445">
      <w:pPr>
        <w:spacing w:after="0" w:line="240" w:lineRule="auto"/>
      </w:pPr>
      <w:r>
        <w:separator/>
      </w:r>
    </w:p>
  </w:footnote>
  <w:footnote w:type="continuationSeparator" w:id="0">
    <w:p w14:paraId="73007D54" w14:textId="77777777" w:rsidR="001A15C5" w:rsidRDefault="001A15C5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2F2C" w14:textId="77777777" w:rsidR="006822A3" w:rsidRDefault="006822A3" w:rsidP="006822A3">
    <w:pPr>
      <w:pStyle w:val="Intestazione"/>
      <w:ind w:left="-426"/>
    </w:pPr>
  </w:p>
  <w:p w14:paraId="2EF6947C" w14:textId="77777777" w:rsidR="00C66AA2" w:rsidRDefault="00C66AA2" w:rsidP="006822A3">
    <w:pPr>
      <w:pStyle w:val="Intestazione"/>
      <w:ind w:left="-426"/>
    </w:pPr>
  </w:p>
  <w:p w14:paraId="44AB294C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755C10B0" w14:textId="77777777" w:rsidR="00056114" w:rsidRDefault="00C66AA2" w:rsidP="00C66AA2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46BEACD9" wp14:editId="1BF9C83E">
          <wp:extent cx="7207128" cy="14315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260" cy="143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28DA"/>
    <w:multiLevelType w:val="multilevel"/>
    <w:tmpl w:val="D0E4444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70875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EFC"/>
    <w:rsid w:val="00044A40"/>
    <w:rsid w:val="00056114"/>
    <w:rsid w:val="00087E54"/>
    <w:rsid w:val="000B7087"/>
    <w:rsid w:val="000D76A5"/>
    <w:rsid w:val="00180A06"/>
    <w:rsid w:val="001A15C5"/>
    <w:rsid w:val="00312BDA"/>
    <w:rsid w:val="003577E6"/>
    <w:rsid w:val="0039050A"/>
    <w:rsid w:val="0039234D"/>
    <w:rsid w:val="003A7482"/>
    <w:rsid w:val="003D3CFB"/>
    <w:rsid w:val="003F4E4E"/>
    <w:rsid w:val="00532ACE"/>
    <w:rsid w:val="00551795"/>
    <w:rsid w:val="00557999"/>
    <w:rsid w:val="00572435"/>
    <w:rsid w:val="0064186A"/>
    <w:rsid w:val="00681FF3"/>
    <w:rsid w:val="006822A3"/>
    <w:rsid w:val="006944FC"/>
    <w:rsid w:val="007011AF"/>
    <w:rsid w:val="0073654C"/>
    <w:rsid w:val="007D60C2"/>
    <w:rsid w:val="007F2B85"/>
    <w:rsid w:val="008138CB"/>
    <w:rsid w:val="00854DAF"/>
    <w:rsid w:val="008B217D"/>
    <w:rsid w:val="00924737"/>
    <w:rsid w:val="00946560"/>
    <w:rsid w:val="00A04E16"/>
    <w:rsid w:val="00A57126"/>
    <w:rsid w:val="00A6025C"/>
    <w:rsid w:val="00B638FF"/>
    <w:rsid w:val="00B77A3E"/>
    <w:rsid w:val="00B966EE"/>
    <w:rsid w:val="00C66AA2"/>
    <w:rsid w:val="00C9723C"/>
    <w:rsid w:val="00CA5C18"/>
    <w:rsid w:val="00CC36CD"/>
    <w:rsid w:val="00D31062"/>
    <w:rsid w:val="00D971E7"/>
    <w:rsid w:val="00DF0294"/>
    <w:rsid w:val="00E21717"/>
    <w:rsid w:val="00E31F3F"/>
    <w:rsid w:val="00E672CE"/>
    <w:rsid w:val="00E6734F"/>
    <w:rsid w:val="00EB6236"/>
    <w:rsid w:val="00EC6A8B"/>
    <w:rsid w:val="00F14EFC"/>
    <w:rsid w:val="00FB7C14"/>
    <w:rsid w:val="00FF2445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1458"/>
  <w15:docId w15:val="{1F840DFE-1205-4537-896B-8A18838C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126"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A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2ACE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3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532AC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Standard"/>
    <w:rsid w:val="00532ACE"/>
    <w:pPr>
      <w:spacing w:line="276" w:lineRule="auto"/>
      <w:ind w:left="720"/>
    </w:pPr>
    <w:rPr>
      <w:rFonts w:ascii="Arial" w:eastAsia="Arial" w:hAnsi="Arial" w:cs="Arial"/>
      <w:sz w:val="22"/>
      <w:szCs w:val="22"/>
      <w:lang w:eastAsia="ar-SA"/>
    </w:rPr>
  </w:style>
  <w:style w:type="numbering" w:customStyle="1" w:styleId="WWNum1">
    <w:name w:val="WWNum1"/>
    <w:basedOn w:val="Nessunelenco"/>
    <w:rsid w:val="00532ACE"/>
    <w:pPr>
      <w:numPr>
        <w:numId w:val="1"/>
      </w:numPr>
    </w:pPr>
  </w:style>
  <w:style w:type="paragraph" w:styleId="Titolo">
    <w:name w:val="Title"/>
    <w:basedOn w:val="Standard"/>
    <w:link w:val="TitoloCarattere"/>
    <w:uiPriority w:val="10"/>
    <w:qFormat/>
    <w:rsid w:val="00532ACE"/>
    <w:pPr>
      <w:jc w:val="center"/>
    </w:pPr>
    <w:rPr>
      <w:sz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532ACE"/>
    <w:rPr>
      <w:rFonts w:ascii="Liberation Serif" w:eastAsia="NSimSun" w:hAnsi="Liberation Serif" w:cs="Lucida Sans"/>
      <w:kern w:val="3"/>
      <w:sz w:val="26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532ACE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532ACE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ocuments\Modelli%20di%20Office%20personalizzati\carta%20intestata%20-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PNRR</Template>
  <TotalTime>13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FGIC842006 - I.C. BOZZINI - FASANI</cp:lastModifiedBy>
  <cp:revision>9</cp:revision>
  <cp:lastPrinted>2023-03-20T10:34:00Z</cp:lastPrinted>
  <dcterms:created xsi:type="dcterms:W3CDTF">2024-09-28T08:29:00Z</dcterms:created>
  <dcterms:modified xsi:type="dcterms:W3CDTF">2024-11-22T09:26:00Z</dcterms:modified>
</cp:coreProperties>
</file>