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DC8B5" w14:textId="15987056" w:rsidR="000A132E" w:rsidRPr="000A132E" w:rsidRDefault="000A132E" w:rsidP="000A13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A132E">
        <w:rPr>
          <w:rFonts w:ascii="Arial" w:hAnsi="Arial" w:cs="Arial"/>
        </w:rPr>
        <w:t>ucera</w:t>
      </w:r>
      <w:r>
        <w:rPr>
          <w:rFonts w:ascii="Arial" w:hAnsi="Arial" w:cs="Arial"/>
        </w:rPr>
        <w:t>, 01/08/2024</w:t>
      </w:r>
    </w:p>
    <w:p w14:paraId="7F80D80D" w14:textId="11644F51" w:rsidR="007E7312" w:rsidRPr="000A132E" w:rsidRDefault="000A132E" w:rsidP="000A132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A132E">
        <w:rPr>
          <w:rFonts w:ascii="Arial" w:hAnsi="Arial" w:cs="Arial"/>
          <w:b/>
          <w:bCs/>
        </w:rPr>
        <w:t>Circolare N. 212</w:t>
      </w:r>
    </w:p>
    <w:p w14:paraId="0CED6C21" w14:textId="20570DB3" w:rsidR="008D7454" w:rsidRPr="000A132E" w:rsidRDefault="000A132E" w:rsidP="000A132E">
      <w:pPr>
        <w:spacing w:after="0" w:line="240" w:lineRule="auto"/>
        <w:jc w:val="right"/>
        <w:rPr>
          <w:rFonts w:ascii="Arial" w:hAnsi="Arial" w:cs="Arial"/>
        </w:rPr>
      </w:pPr>
      <w:r w:rsidRPr="000A132E">
        <w:rPr>
          <w:rFonts w:ascii="Arial" w:hAnsi="Arial" w:cs="Arial"/>
        </w:rPr>
        <w:t>A</w:t>
      </w:r>
      <w:r>
        <w:rPr>
          <w:rFonts w:ascii="Arial" w:hAnsi="Arial" w:cs="Arial"/>
        </w:rPr>
        <w:t>i</w:t>
      </w:r>
      <w:r w:rsidRPr="000A132E">
        <w:rPr>
          <w:rFonts w:ascii="Arial" w:hAnsi="Arial" w:cs="Arial"/>
        </w:rPr>
        <w:t xml:space="preserve"> Collaboratori del Dirigente scol</w:t>
      </w:r>
      <w:r>
        <w:rPr>
          <w:rFonts w:ascii="Arial" w:hAnsi="Arial" w:cs="Arial"/>
        </w:rPr>
        <w:t>a</w:t>
      </w:r>
      <w:r w:rsidRPr="000A132E">
        <w:rPr>
          <w:rFonts w:ascii="Arial" w:hAnsi="Arial" w:cs="Arial"/>
        </w:rPr>
        <w:t>stico</w:t>
      </w:r>
    </w:p>
    <w:p w14:paraId="6F59F5BE" w14:textId="3087FC4B" w:rsidR="000A132E" w:rsidRPr="000A132E" w:rsidRDefault="000A132E" w:rsidP="000A132E">
      <w:pPr>
        <w:spacing w:after="0" w:line="240" w:lineRule="auto"/>
        <w:jc w:val="right"/>
        <w:rPr>
          <w:rFonts w:ascii="Arial" w:hAnsi="Arial" w:cs="Arial"/>
        </w:rPr>
      </w:pPr>
      <w:r w:rsidRPr="000A132E">
        <w:rPr>
          <w:rFonts w:ascii="Arial" w:hAnsi="Arial" w:cs="Arial"/>
        </w:rPr>
        <w:t>Alle Funzioni Strumentali</w:t>
      </w:r>
    </w:p>
    <w:p w14:paraId="088A25FF" w14:textId="7CFAFFD0" w:rsidR="000A132E" w:rsidRDefault="000A132E" w:rsidP="000A132E">
      <w:pPr>
        <w:spacing w:after="0" w:line="240" w:lineRule="auto"/>
        <w:jc w:val="right"/>
        <w:rPr>
          <w:rFonts w:ascii="Arial" w:hAnsi="Arial" w:cs="Arial"/>
        </w:rPr>
      </w:pPr>
      <w:r w:rsidRPr="000A132E">
        <w:rPr>
          <w:rFonts w:ascii="Arial" w:hAnsi="Arial" w:cs="Arial"/>
        </w:rPr>
        <w:t>Ai Responsabile di Plesso</w:t>
      </w:r>
    </w:p>
    <w:p w14:paraId="7E68DCE7" w14:textId="373FAB1C" w:rsidR="00B315CD" w:rsidRPr="000A132E" w:rsidRDefault="00B315CD" w:rsidP="000A132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Ai Responsabili di Sezione</w:t>
      </w:r>
    </w:p>
    <w:p w14:paraId="3A2658C7" w14:textId="20704126" w:rsidR="000A132E" w:rsidRPr="000A132E" w:rsidRDefault="000A132E" w:rsidP="000A132E">
      <w:pPr>
        <w:spacing w:after="0" w:line="240" w:lineRule="auto"/>
        <w:jc w:val="right"/>
        <w:rPr>
          <w:rFonts w:ascii="Arial" w:hAnsi="Arial" w:cs="Arial"/>
        </w:rPr>
      </w:pPr>
      <w:r w:rsidRPr="000A132E">
        <w:rPr>
          <w:rFonts w:ascii="Arial" w:hAnsi="Arial" w:cs="Arial"/>
        </w:rPr>
        <w:t>All’Animatore Digitale</w:t>
      </w:r>
    </w:p>
    <w:p w14:paraId="11781C96" w14:textId="22DEDDAD" w:rsidR="000A132E" w:rsidRPr="000A132E" w:rsidRDefault="000A132E" w:rsidP="000A132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0A132E">
        <w:rPr>
          <w:rFonts w:ascii="Arial" w:eastAsia="Times New Roman" w:hAnsi="Arial" w:cs="Arial"/>
          <w:b/>
          <w:bCs/>
          <w:lang w:eastAsia="it-IT"/>
        </w:rPr>
        <w:t>Oggetto:</w:t>
      </w:r>
      <w:r w:rsidRPr="000A132E">
        <w:rPr>
          <w:rFonts w:ascii="Arial" w:eastAsia="Times New Roman" w:hAnsi="Arial" w:cs="Arial"/>
          <w:lang w:eastAsia="it-IT"/>
        </w:rPr>
        <w:t xml:space="preserve"> Avvio del percorso iniziale del primo ciclo triennale della formazione continua - A.S. 2023/202</w:t>
      </w:r>
      <w:r w:rsidRPr="000A132E">
        <w:rPr>
          <w:rFonts w:ascii="Arial" w:eastAsia="Times New Roman" w:hAnsi="Arial" w:cs="Arial"/>
          <w:lang w:eastAsia="it-IT"/>
        </w:rPr>
        <w:t>4</w:t>
      </w:r>
    </w:p>
    <w:p w14:paraId="75CA8C4F" w14:textId="77777777" w:rsidR="000A132E" w:rsidRDefault="000A132E" w:rsidP="000A132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0A132E">
        <w:rPr>
          <w:rFonts w:ascii="Arial" w:eastAsia="Times New Roman" w:hAnsi="Arial" w:cs="Arial"/>
          <w:b/>
          <w:bCs/>
          <w:lang w:eastAsia="it-IT"/>
        </w:rPr>
        <w:t>Premessa:</w:t>
      </w:r>
      <w:r w:rsidRPr="000A132E">
        <w:rPr>
          <w:rFonts w:ascii="Arial" w:eastAsia="Times New Roman" w:hAnsi="Arial" w:cs="Arial"/>
          <w:lang w:eastAsia="it-IT"/>
        </w:rPr>
        <w:br/>
        <w:t xml:space="preserve">Si rende nota la pubblicazione della nota del Capo Dipartimento M.I.M. prot. n. 116995 del 29/07/2024, acquisita da questo Ufficio con prot. n. </w:t>
      </w:r>
      <w:proofErr w:type="spellStart"/>
      <w:r w:rsidRPr="000A132E">
        <w:rPr>
          <w:rFonts w:ascii="Arial" w:eastAsia="Times New Roman" w:hAnsi="Arial" w:cs="Arial"/>
          <w:lang w:eastAsia="it-IT"/>
        </w:rPr>
        <w:t>m_</w:t>
      </w:r>
      <w:proofErr w:type="gramStart"/>
      <w:r w:rsidRPr="000A132E">
        <w:rPr>
          <w:rFonts w:ascii="Arial" w:eastAsia="Times New Roman" w:hAnsi="Arial" w:cs="Arial"/>
          <w:lang w:eastAsia="it-IT"/>
        </w:rPr>
        <w:t>pi.AOODRPU.REGISTRO</w:t>
      </w:r>
      <w:proofErr w:type="spellEnd"/>
      <w:proofErr w:type="gramEnd"/>
      <w:r w:rsidRPr="000A132E">
        <w:rPr>
          <w:rFonts w:ascii="Arial" w:eastAsia="Times New Roman" w:hAnsi="Arial" w:cs="Arial"/>
          <w:lang w:eastAsia="it-IT"/>
        </w:rPr>
        <w:t xml:space="preserve"> UFFICIALE(E).0042606 del 30-07-2024, relativa all’avvio del percorso iniziale del primo ciclo triennale della formazione continua, in attuazione dell’articolo 16-ter, comma 1, del decreto legislativo 13 aprile 2017, n. 59.</w:t>
      </w:r>
    </w:p>
    <w:p w14:paraId="79C37831" w14:textId="24233590" w:rsidR="000A132E" w:rsidRPr="000A132E" w:rsidRDefault="000A132E" w:rsidP="000A132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0A132E">
        <w:rPr>
          <w:rFonts w:ascii="Arial" w:eastAsia="Times New Roman" w:hAnsi="Arial" w:cs="Arial"/>
          <w:b/>
          <w:bCs/>
          <w:lang w:eastAsia="it-IT"/>
        </w:rPr>
        <w:t>Indicazioni Operative:</w:t>
      </w:r>
    </w:p>
    <w:p w14:paraId="5AE6DFD1" w14:textId="77777777" w:rsidR="000A132E" w:rsidRPr="000A132E" w:rsidRDefault="000A132E" w:rsidP="000A1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0A132E">
        <w:rPr>
          <w:rFonts w:ascii="Arial" w:eastAsia="Times New Roman" w:hAnsi="Arial" w:cs="Arial"/>
          <w:b/>
          <w:bCs/>
          <w:lang w:eastAsia="it-IT"/>
        </w:rPr>
        <w:t>Lettura della Nota:</w:t>
      </w:r>
    </w:p>
    <w:p w14:paraId="6625440B" w14:textId="77777777" w:rsidR="000A132E" w:rsidRPr="000A132E" w:rsidRDefault="000A132E" w:rsidP="000A132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0A132E">
        <w:rPr>
          <w:rFonts w:ascii="Arial" w:eastAsia="Times New Roman" w:hAnsi="Arial" w:cs="Arial"/>
          <w:lang w:eastAsia="it-IT"/>
        </w:rPr>
        <w:t>Si raccomanda un’attenta lettura della nota suindicata, allegata alla presente circolare. La nota fornisce dettagli essenziali sul percorso formativo, inclusi i requisiti di partecipazione e le modalità di iscrizione.</w:t>
      </w:r>
    </w:p>
    <w:p w14:paraId="3EB04226" w14:textId="77777777" w:rsidR="000A132E" w:rsidRPr="000A132E" w:rsidRDefault="000A132E" w:rsidP="000A1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0A132E">
        <w:rPr>
          <w:rFonts w:ascii="Arial" w:eastAsia="Times New Roman" w:hAnsi="Arial" w:cs="Arial"/>
          <w:b/>
          <w:bCs/>
          <w:lang w:eastAsia="it-IT"/>
        </w:rPr>
        <w:t>Piattaforma di Erogazione:</w:t>
      </w:r>
    </w:p>
    <w:p w14:paraId="0AE671B7" w14:textId="77777777" w:rsidR="000A132E" w:rsidRPr="000A132E" w:rsidRDefault="000A132E" w:rsidP="000A132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0A132E">
        <w:rPr>
          <w:rFonts w:ascii="Arial" w:eastAsia="Times New Roman" w:hAnsi="Arial" w:cs="Arial"/>
          <w:lang w:eastAsia="it-IT"/>
        </w:rPr>
        <w:t>Il percorso formativo è erogato attraverso la piattaforma “Scuola Futura” del PNRR ed è destinato ai docenti di ruolo che svolgono funzioni di supporto e di coordinamento didattico e organizzativo delle attività previste dal Piano triennale dell’offerta formativa delle istituzioni scolastiche.</w:t>
      </w:r>
    </w:p>
    <w:p w14:paraId="45A53F04" w14:textId="77777777" w:rsidR="000A132E" w:rsidRPr="000A132E" w:rsidRDefault="000A132E" w:rsidP="000A1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0A132E">
        <w:rPr>
          <w:rFonts w:ascii="Arial" w:eastAsia="Times New Roman" w:hAnsi="Arial" w:cs="Arial"/>
          <w:b/>
          <w:bCs/>
          <w:lang w:eastAsia="it-IT"/>
        </w:rPr>
        <w:t>Durata e Destinatari del Corso:</w:t>
      </w:r>
    </w:p>
    <w:p w14:paraId="6F6F4581" w14:textId="77777777" w:rsidR="000A132E" w:rsidRPr="000A132E" w:rsidRDefault="000A132E" w:rsidP="000A132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0A132E">
        <w:rPr>
          <w:rFonts w:ascii="Arial" w:eastAsia="Times New Roman" w:hAnsi="Arial" w:cs="Arial"/>
          <w:lang w:eastAsia="it-IT"/>
        </w:rPr>
        <w:t>Il percorso formativo ha la durata di 30 ore ed è rivolto sia ai docenti della scuola dell’infanzia e della scuola primaria che ai docenti della scuola secondaria di primo e secondo grado.</w:t>
      </w:r>
    </w:p>
    <w:p w14:paraId="1ACA69E4" w14:textId="77777777" w:rsidR="000A132E" w:rsidRPr="000A132E" w:rsidRDefault="000A132E" w:rsidP="000A1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0A132E">
        <w:rPr>
          <w:rFonts w:ascii="Arial" w:eastAsia="Times New Roman" w:hAnsi="Arial" w:cs="Arial"/>
          <w:b/>
          <w:bCs/>
          <w:lang w:eastAsia="it-IT"/>
        </w:rPr>
        <w:t>Iscrizione al Percorso:</w:t>
      </w:r>
    </w:p>
    <w:p w14:paraId="624D0566" w14:textId="77777777" w:rsidR="000A132E" w:rsidRPr="000A132E" w:rsidRDefault="000A132E" w:rsidP="000A132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0A132E">
        <w:rPr>
          <w:rFonts w:ascii="Arial" w:eastAsia="Times New Roman" w:hAnsi="Arial" w:cs="Arial"/>
          <w:lang w:eastAsia="it-IT"/>
        </w:rPr>
        <w:t>L’iscrizione al percorso di formazione volontaria incentivata per l’anno scolastico in corso deve essere effettuata dai docenti sulla piattaforma “Scuola Futura” tramite il LINK indicato nella nota allegata.</w:t>
      </w:r>
    </w:p>
    <w:p w14:paraId="3FD51563" w14:textId="77777777" w:rsidR="000A132E" w:rsidRPr="000A132E" w:rsidRDefault="000A132E" w:rsidP="000A132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0A132E">
        <w:rPr>
          <w:rFonts w:ascii="Arial" w:eastAsia="Times New Roman" w:hAnsi="Arial" w:cs="Arial"/>
          <w:lang w:eastAsia="it-IT"/>
        </w:rPr>
        <w:t>È necessario possedere i requisiti precisati nella nota stessa per poter procedere con l’iscrizione.</w:t>
      </w:r>
    </w:p>
    <w:p w14:paraId="6CA2500D" w14:textId="77777777" w:rsidR="000A132E" w:rsidRPr="000A132E" w:rsidRDefault="000A132E" w:rsidP="000A1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0A132E">
        <w:rPr>
          <w:rFonts w:ascii="Arial" w:eastAsia="Times New Roman" w:hAnsi="Arial" w:cs="Arial"/>
          <w:b/>
          <w:bCs/>
          <w:lang w:eastAsia="it-IT"/>
        </w:rPr>
        <w:t>Termini per l’Iscrizione:</w:t>
      </w:r>
    </w:p>
    <w:p w14:paraId="0D749239" w14:textId="26986F06" w:rsidR="007E7312" w:rsidRPr="000A132E" w:rsidRDefault="000A132E" w:rsidP="000A132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0A132E">
        <w:rPr>
          <w:rFonts w:ascii="Arial" w:eastAsia="Times New Roman" w:hAnsi="Arial" w:cs="Arial"/>
          <w:lang w:eastAsia="it-IT"/>
        </w:rPr>
        <w:t xml:space="preserve">Sarà possibile iscriversi al percorso dal giorno 29 luglio 2024 fino al giorno 23 agosto </w:t>
      </w:r>
      <w:proofErr w:type="gramStart"/>
      <w:r w:rsidRPr="000A132E">
        <w:rPr>
          <w:rFonts w:ascii="Arial" w:eastAsia="Times New Roman" w:hAnsi="Arial" w:cs="Arial"/>
          <w:lang w:eastAsia="it-IT"/>
        </w:rPr>
        <w:t>2024..</w:t>
      </w:r>
      <w:proofErr w:type="gramEnd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58"/>
        <w:gridCol w:w="1739"/>
        <w:gridCol w:w="3199"/>
      </w:tblGrid>
      <w:tr w:rsidR="00CD416E" w:rsidRPr="000A132E" w14:paraId="348832B6" w14:textId="77777777" w:rsidTr="000A132E">
        <w:trPr>
          <w:trHeight w:val="1015"/>
          <w:jc w:val="right"/>
        </w:trPr>
        <w:tc>
          <w:tcPr>
            <w:tcW w:w="4658" w:type="dxa"/>
            <w:shd w:val="clear" w:color="auto" w:fill="auto"/>
          </w:tcPr>
          <w:p w14:paraId="2AA5BE57" w14:textId="77777777" w:rsidR="00CD416E" w:rsidRPr="000A132E" w:rsidRDefault="00CD416E" w:rsidP="000A132E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739" w:type="dxa"/>
            <w:shd w:val="clear" w:color="auto" w:fill="auto"/>
          </w:tcPr>
          <w:p w14:paraId="3383C64E" w14:textId="49EF3EF2" w:rsidR="00CD416E" w:rsidRPr="000A132E" w:rsidRDefault="00CD416E" w:rsidP="009E26F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3199" w:type="dxa"/>
            <w:shd w:val="clear" w:color="auto" w:fill="auto"/>
          </w:tcPr>
          <w:p w14:paraId="615B68BD" w14:textId="77777777" w:rsidR="00CD416E" w:rsidRPr="000A132E" w:rsidRDefault="00CD416E" w:rsidP="00CD416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0A132E">
              <w:rPr>
                <w:rFonts w:ascii="Arial" w:hAnsi="Arial" w:cs="Arial"/>
                <w:iCs/>
              </w:rPr>
              <w:t xml:space="preserve">F.to il Dirigente Scolastico         </w:t>
            </w:r>
            <w:r w:rsidRPr="000A132E">
              <w:rPr>
                <w:rFonts w:ascii="Arial" w:hAnsi="Arial" w:cs="Arial"/>
                <w:b/>
                <w:bCs/>
                <w:iCs/>
              </w:rPr>
              <w:t xml:space="preserve">Pasquale </w:t>
            </w:r>
            <w:r w:rsidRPr="000A132E">
              <w:rPr>
                <w:rFonts w:ascii="Arial" w:eastAsia="Arial" w:hAnsi="Arial" w:cs="Arial"/>
                <w:b/>
                <w:bCs/>
                <w:iCs/>
              </w:rPr>
              <w:t>Trivisonne</w:t>
            </w:r>
          </w:p>
          <w:p w14:paraId="1C48EBBB" w14:textId="476D0D3B" w:rsidR="000A132E" w:rsidRPr="000A132E" w:rsidRDefault="00CD416E" w:rsidP="000A132E">
            <w:pPr>
              <w:spacing w:line="276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A132E">
              <w:rPr>
                <w:rFonts w:ascii="Arial" w:eastAsia="Times New Roman" w:hAnsi="Arial" w:cs="Arial"/>
                <w:sz w:val="16"/>
                <w:szCs w:val="16"/>
              </w:rPr>
              <w:t xml:space="preserve">        (Firma autografa sostituita a mezzo           stampa, ai sensi dell’art.</w:t>
            </w:r>
            <w:proofErr w:type="gramStart"/>
            <w:r w:rsidRPr="000A132E">
              <w:rPr>
                <w:rFonts w:ascii="Arial" w:eastAsia="Times New Roman" w:hAnsi="Arial" w:cs="Arial"/>
                <w:sz w:val="16"/>
                <w:szCs w:val="16"/>
              </w:rPr>
              <w:t>3,comma</w:t>
            </w:r>
            <w:proofErr w:type="gramEnd"/>
            <w:r w:rsidRPr="000A132E">
              <w:rPr>
                <w:rFonts w:ascii="Arial" w:eastAsia="Times New Roman" w:hAnsi="Arial" w:cs="Arial"/>
                <w:sz w:val="16"/>
                <w:szCs w:val="16"/>
              </w:rPr>
              <w:t xml:space="preserve"> 2, del  </w:t>
            </w:r>
            <w:proofErr w:type="spellStart"/>
            <w:r w:rsidRPr="000A132E">
              <w:rPr>
                <w:rFonts w:ascii="Arial" w:eastAsia="Times New Roman" w:hAnsi="Arial" w:cs="Arial"/>
                <w:sz w:val="16"/>
                <w:szCs w:val="16"/>
              </w:rPr>
              <w:t>D.Lgs</w:t>
            </w:r>
            <w:proofErr w:type="spellEnd"/>
            <w:r w:rsidRPr="000A132E">
              <w:rPr>
                <w:rFonts w:ascii="Arial" w:eastAsia="Times New Roman" w:hAnsi="Arial" w:cs="Arial"/>
                <w:sz w:val="16"/>
                <w:szCs w:val="16"/>
              </w:rPr>
              <w:t xml:space="preserve"> n. 39/93) </w:t>
            </w:r>
          </w:p>
        </w:tc>
      </w:tr>
    </w:tbl>
    <w:p w14:paraId="680E386C" w14:textId="77777777" w:rsidR="00976958" w:rsidRPr="000A132E" w:rsidRDefault="00976958" w:rsidP="00CD416E">
      <w:pPr>
        <w:tabs>
          <w:tab w:val="left" w:pos="3030"/>
        </w:tabs>
        <w:rPr>
          <w:rFonts w:ascii="Arial" w:hAnsi="Arial" w:cs="Arial"/>
        </w:rPr>
      </w:pPr>
    </w:p>
    <w:sectPr w:rsidR="00976958" w:rsidRPr="000A132E" w:rsidSect="00CC36CD">
      <w:headerReference w:type="default" r:id="rId7"/>
      <w:footerReference w:type="default" r:id="rId8"/>
      <w:pgSz w:w="11906" w:h="16838" w:code="9"/>
      <w:pgMar w:top="993" w:right="1134" w:bottom="249" w:left="567" w:header="0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68CB6" w14:textId="77777777" w:rsidR="00942ECE" w:rsidRDefault="00942ECE" w:rsidP="00FF2445">
      <w:pPr>
        <w:spacing w:after="0" w:line="240" w:lineRule="auto"/>
      </w:pPr>
      <w:r>
        <w:separator/>
      </w:r>
    </w:p>
  </w:endnote>
  <w:endnote w:type="continuationSeparator" w:id="0">
    <w:p w14:paraId="09287FE3" w14:textId="77777777" w:rsidR="00942ECE" w:rsidRDefault="00942ECE" w:rsidP="00FF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4DF3" w14:textId="77777777" w:rsidR="00FF2445" w:rsidRDefault="00FA6FB3" w:rsidP="00087E54">
    <w:pPr>
      <w:pStyle w:val="Pidipagina"/>
      <w:tabs>
        <w:tab w:val="clear" w:pos="4819"/>
        <w:tab w:val="center" w:pos="5387"/>
      </w:tabs>
      <w:ind w:left="-284" w:hanging="142"/>
    </w:pPr>
    <w:r>
      <w:rPr>
        <w:noProof/>
        <w:lang w:eastAsia="it-IT"/>
      </w:rPr>
      <w:drawing>
        <wp:inline distT="0" distB="0" distL="0" distR="0" wp14:anchorId="19CB8780" wp14:editId="3019E8EE">
          <wp:extent cx="7518435" cy="533400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-intesta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725" cy="533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E50EA" w14:textId="77777777" w:rsidR="00942ECE" w:rsidRDefault="00942ECE" w:rsidP="00FF2445">
      <w:pPr>
        <w:spacing w:after="0" w:line="240" w:lineRule="auto"/>
      </w:pPr>
      <w:r>
        <w:separator/>
      </w:r>
    </w:p>
  </w:footnote>
  <w:footnote w:type="continuationSeparator" w:id="0">
    <w:p w14:paraId="18EC9243" w14:textId="77777777" w:rsidR="00942ECE" w:rsidRDefault="00942ECE" w:rsidP="00FF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57CFA" w14:textId="77777777" w:rsidR="006822A3" w:rsidRDefault="006822A3" w:rsidP="007011AF">
    <w:pPr>
      <w:pStyle w:val="Intestazione"/>
      <w:ind w:left="-426"/>
      <w:jc w:val="center"/>
      <w:rPr>
        <w:noProof/>
        <w:lang w:eastAsia="it-IT"/>
      </w:rPr>
    </w:pPr>
  </w:p>
  <w:p w14:paraId="489850BF" w14:textId="77777777" w:rsidR="00056114" w:rsidRDefault="00FA6FB3" w:rsidP="00056114">
    <w:pPr>
      <w:pStyle w:val="Intestazione"/>
      <w:tabs>
        <w:tab w:val="clear" w:pos="4819"/>
        <w:tab w:val="center" w:pos="5529"/>
      </w:tabs>
      <w:ind w:left="-426" w:firstLine="142"/>
    </w:pPr>
    <w:r>
      <w:rPr>
        <w:noProof/>
        <w:lang w:eastAsia="it-IT"/>
      </w:rPr>
      <w:drawing>
        <wp:inline distT="0" distB="0" distL="0" distR="0" wp14:anchorId="62D04B56" wp14:editId="6BE70C30">
          <wp:extent cx="7199484" cy="1430020"/>
          <wp:effectExtent l="0" t="0" r="190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-intest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4203" cy="1430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4A49"/>
    <w:multiLevelType w:val="multilevel"/>
    <w:tmpl w:val="237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745248"/>
    <w:multiLevelType w:val="multilevel"/>
    <w:tmpl w:val="B4E0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6241599">
    <w:abstractNumId w:val="0"/>
  </w:num>
  <w:num w:numId="2" w16cid:durableId="45456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32E"/>
    <w:rsid w:val="00056114"/>
    <w:rsid w:val="00087E54"/>
    <w:rsid w:val="000A132E"/>
    <w:rsid w:val="000C0D3E"/>
    <w:rsid w:val="00137BB5"/>
    <w:rsid w:val="00286BD1"/>
    <w:rsid w:val="00312BDA"/>
    <w:rsid w:val="0039234D"/>
    <w:rsid w:val="006609DE"/>
    <w:rsid w:val="006822A3"/>
    <w:rsid w:val="006E6FAC"/>
    <w:rsid w:val="007011AF"/>
    <w:rsid w:val="007046B4"/>
    <w:rsid w:val="007849C9"/>
    <w:rsid w:val="007E7312"/>
    <w:rsid w:val="008138CB"/>
    <w:rsid w:val="008D7454"/>
    <w:rsid w:val="00942ECE"/>
    <w:rsid w:val="00976958"/>
    <w:rsid w:val="00AB2073"/>
    <w:rsid w:val="00AF6A2C"/>
    <w:rsid w:val="00B315CD"/>
    <w:rsid w:val="00B321B8"/>
    <w:rsid w:val="00B53662"/>
    <w:rsid w:val="00B53DEA"/>
    <w:rsid w:val="00B77A3E"/>
    <w:rsid w:val="00B77D3E"/>
    <w:rsid w:val="00CC36CD"/>
    <w:rsid w:val="00CD416E"/>
    <w:rsid w:val="00D31062"/>
    <w:rsid w:val="00DA102D"/>
    <w:rsid w:val="00DF0294"/>
    <w:rsid w:val="00E6734F"/>
    <w:rsid w:val="00EC6A8B"/>
    <w:rsid w:val="00EF6588"/>
    <w:rsid w:val="00FA6FB3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FD912"/>
  <w15:chartTrackingRefBased/>
  <w15:docId w15:val="{D6BE9C16-70DD-4FEE-9B10-66D90850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2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2B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445"/>
  </w:style>
  <w:style w:type="paragraph" w:styleId="Pidipagina">
    <w:name w:val="footer"/>
    <w:basedOn w:val="Normale"/>
    <w:link w:val="Pidipagina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445"/>
  </w:style>
  <w:style w:type="paragraph" w:styleId="NormaleWeb">
    <w:name w:val="Normal (Web)"/>
    <w:basedOn w:val="Normale"/>
    <w:uiPriority w:val="99"/>
    <w:semiHidden/>
    <w:unhideWhenUsed/>
    <w:rsid w:val="000A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A132E"/>
    <w:rPr>
      <w:b/>
      <w:bCs/>
    </w:rPr>
  </w:style>
  <w:style w:type="character" w:customStyle="1" w:styleId="overflow-hidden">
    <w:name w:val="overflow-hidden"/>
    <w:basedOn w:val="Carpredefinitoparagrafo"/>
    <w:rsid w:val="000A1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ocuments\Modelli%20di%20Office%20personalizzati\carta%20intestata%20Scuola%20Firma%20autograf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Scuola Firma autografa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FGIC842006 - I.C. BOZZINI - FASANI</cp:lastModifiedBy>
  <cp:revision>2</cp:revision>
  <cp:lastPrinted>2023-03-20T10:30:00Z</cp:lastPrinted>
  <dcterms:created xsi:type="dcterms:W3CDTF">2024-08-01T07:21:00Z</dcterms:created>
  <dcterms:modified xsi:type="dcterms:W3CDTF">2024-08-01T07:21:00Z</dcterms:modified>
</cp:coreProperties>
</file>