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5AC1C" w14:textId="77777777" w:rsidR="007E7312" w:rsidRPr="00C27AD2" w:rsidRDefault="007E7312" w:rsidP="00312BDA">
      <w:pPr>
        <w:rPr>
          <w:rFonts w:ascii="Arial" w:hAnsi="Arial" w:cs="Arial"/>
        </w:rPr>
      </w:pPr>
    </w:p>
    <w:p w14:paraId="0B565EE1" w14:textId="5226CCA0" w:rsidR="005A4E2E" w:rsidRPr="005A4E2E" w:rsidRDefault="005A4E2E" w:rsidP="005A4E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4E2E">
        <w:rPr>
          <w:rFonts w:ascii="Arial" w:hAnsi="Arial" w:cs="Arial"/>
          <w:b/>
          <w:bCs/>
          <w:sz w:val="24"/>
          <w:szCs w:val="24"/>
        </w:rPr>
        <w:t>Circolare N. 191</w:t>
      </w:r>
    </w:p>
    <w:p w14:paraId="18E89C3F" w14:textId="14AB5130" w:rsidR="007E7312" w:rsidRPr="00C27AD2" w:rsidRDefault="00C27AD2" w:rsidP="00C27AD2">
      <w:pPr>
        <w:jc w:val="right"/>
        <w:rPr>
          <w:rFonts w:ascii="Arial" w:hAnsi="Arial" w:cs="Arial"/>
          <w:sz w:val="24"/>
          <w:szCs w:val="24"/>
        </w:rPr>
      </w:pPr>
      <w:r w:rsidRPr="00C27AD2">
        <w:rPr>
          <w:rFonts w:ascii="Arial" w:hAnsi="Arial" w:cs="Arial"/>
          <w:sz w:val="24"/>
          <w:szCs w:val="24"/>
        </w:rPr>
        <w:t>Al Personale Docente</w:t>
      </w:r>
    </w:p>
    <w:p w14:paraId="4E91C748" w14:textId="73AC0579" w:rsidR="00C27AD2" w:rsidRPr="00C27AD2" w:rsidRDefault="00C27AD2" w:rsidP="00C27AD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</w:t>
      </w:r>
      <w:r w:rsidRPr="00C27AD2">
        <w:rPr>
          <w:rFonts w:ascii="Arial" w:hAnsi="Arial" w:cs="Arial"/>
          <w:sz w:val="24"/>
          <w:szCs w:val="24"/>
        </w:rPr>
        <w:t xml:space="preserve"> Sito Web</w:t>
      </w:r>
    </w:p>
    <w:p w14:paraId="2EBEC9EC" w14:textId="77777777" w:rsidR="008D7454" w:rsidRPr="00C27AD2" w:rsidRDefault="008D7454" w:rsidP="00312BDA">
      <w:pPr>
        <w:rPr>
          <w:rFonts w:ascii="Arial" w:hAnsi="Arial" w:cs="Arial"/>
          <w:sz w:val="24"/>
          <w:szCs w:val="24"/>
        </w:rPr>
      </w:pPr>
    </w:p>
    <w:p w14:paraId="68551C94" w14:textId="77777777" w:rsidR="007E7312" w:rsidRPr="00C27AD2" w:rsidRDefault="007E7312" w:rsidP="007E7312">
      <w:pPr>
        <w:jc w:val="right"/>
        <w:rPr>
          <w:rFonts w:ascii="Arial" w:hAnsi="Arial" w:cs="Arial"/>
          <w:sz w:val="24"/>
          <w:szCs w:val="24"/>
        </w:rPr>
      </w:pPr>
    </w:p>
    <w:p w14:paraId="24363C4C" w14:textId="77777777" w:rsidR="007E7312" w:rsidRPr="00C27AD2" w:rsidRDefault="007E7312" w:rsidP="00312BDA">
      <w:pPr>
        <w:rPr>
          <w:rFonts w:ascii="Arial" w:hAnsi="Arial" w:cs="Arial"/>
          <w:sz w:val="24"/>
          <w:szCs w:val="24"/>
        </w:rPr>
      </w:pPr>
    </w:p>
    <w:p w14:paraId="3686E7C4" w14:textId="43040583" w:rsidR="00C27AD2" w:rsidRPr="00C27AD2" w:rsidRDefault="007E7312" w:rsidP="00312BDA">
      <w:pPr>
        <w:rPr>
          <w:rFonts w:ascii="Arial" w:hAnsi="Arial" w:cs="Arial"/>
          <w:b/>
          <w:bCs/>
          <w:sz w:val="24"/>
          <w:szCs w:val="24"/>
        </w:rPr>
      </w:pPr>
      <w:r w:rsidRPr="00C27AD2">
        <w:rPr>
          <w:rFonts w:ascii="Arial" w:hAnsi="Arial" w:cs="Arial"/>
          <w:b/>
          <w:bCs/>
          <w:sz w:val="24"/>
          <w:szCs w:val="24"/>
        </w:rPr>
        <w:t>Oggetto:</w:t>
      </w:r>
      <w:r w:rsidR="00C27AD2" w:rsidRPr="00C27AD2">
        <w:rPr>
          <w:rFonts w:ascii="Arial" w:hAnsi="Arial" w:cs="Arial"/>
          <w:b/>
          <w:bCs/>
          <w:sz w:val="24"/>
          <w:szCs w:val="24"/>
        </w:rPr>
        <w:t xml:space="preserve"> </w:t>
      </w:r>
      <w:r w:rsidR="005A4E2E">
        <w:rPr>
          <w:rFonts w:ascii="Arial" w:hAnsi="Arial" w:cs="Arial"/>
          <w:sz w:val="24"/>
          <w:szCs w:val="24"/>
        </w:rPr>
        <w:t>Progetto Scuole Aperte d’Estate</w:t>
      </w:r>
    </w:p>
    <w:p w14:paraId="00C17B1E" w14:textId="77777777" w:rsidR="00C27AD2" w:rsidRPr="00C27AD2" w:rsidRDefault="00C27AD2" w:rsidP="00312BDA">
      <w:pPr>
        <w:rPr>
          <w:rFonts w:ascii="Arial" w:hAnsi="Arial" w:cs="Arial"/>
          <w:sz w:val="24"/>
          <w:szCs w:val="24"/>
        </w:rPr>
      </w:pPr>
    </w:p>
    <w:p w14:paraId="39F2A254" w14:textId="6D060E36" w:rsidR="00C27AD2" w:rsidRPr="00C27AD2" w:rsidRDefault="005A4E2E" w:rsidP="005A4E2E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previsione delle delibera collegiale di adesione o non adesione al progetto</w:t>
      </w:r>
      <w:r w:rsidR="00C27AD2" w:rsidRPr="00C27A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C27AD2" w:rsidRPr="00C27AD2">
        <w:rPr>
          <w:rFonts w:ascii="Arial" w:hAnsi="Arial" w:cs="Arial"/>
          <w:sz w:val="24"/>
          <w:szCs w:val="24"/>
        </w:rPr>
        <w:t>i invi</w:t>
      </w:r>
      <w:r w:rsidR="00C27AD2" w:rsidRPr="00C27AD2">
        <w:rPr>
          <w:rFonts w:ascii="Arial" w:hAnsi="Arial" w:cs="Arial"/>
          <w:sz w:val="24"/>
          <w:szCs w:val="24"/>
        </w:rPr>
        <w:t>t</w:t>
      </w:r>
      <w:r w:rsidR="00C27AD2" w:rsidRPr="00C27AD2">
        <w:rPr>
          <w:rFonts w:ascii="Arial" w:hAnsi="Arial" w:cs="Arial"/>
          <w:sz w:val="24"/>
          <w:szCs w:val="24"/>
        </w:rPr>
        <w:t xml:space="preserve">ano tutti i destinatari della presente circolare </w:t>
      </w:r>
      <w:r w:rsidR="00C27AD2" w:rsidRPr="00C27AD2">
        <w:rPr>
          <w:rFonts w:ascii="Arial" w:hAnsi="Arial" w:cs="Arial"/>
          <w:sz w:val="24"/>
          <w:szCs w:val="24"/>
        </w:rPr>
        <w:t xml:space="preserve">ad un’attenta lettura dell’avviso pubblico </w:t>
      </w:r>
      <w:r>
        <w:rPr>
          <w:rFonts w:ascii="Arial" w:hAnsi="Arial" w:cs="Arial"/>
          <w:sz w:val="24"/>
          <w:szCs w:val="24"/>
        </w:rPr>
        <w:t>“</w:t>
      </w:r>
      <w:r w:rsidR="00C27AD2" w:rsidRPr="00C27AD2">
        <w:rPr>
          <w:rFonts w:ascii="Arial" w:hAnsi="Arial" w:cs="Arial"/>
          <w:i/>
          <w:iCs/>
          <w:sz w:val="24"/>
          <w:szCs w:val="24"/>
        </w:rPr>
        <w:t>Percorsi educativi e formativi per il potenziamento delle competenze, l’inclusione e la socialità nel periodo di sospensione estiva delle lezioni negli anni scolastici 2023-2024 e 2024-2025</w:t>
      </w:r>
      <w:r w:rsidR="00C27AD2" w:rsidRPr="00C27AD2">
        <w:rPr>
          <w:rFonts w:ascii="Arial" w:hAnsi="Arial" w:cs="Arial"/>
          <w:sz w:val="24"/>
          <w:szCs w:val="24"/>
        </w:rPr>
        <w:t xml:space="preserve"> (</w:t>
      </w:r>
      <w:r w:rsidR="00C27AD2" w:rsidRPr="00C27AD2">
        <w:rPr>
          <w:rFonts w:ascii="Arial" w:hAnsi="Arial" w:cs="Arial"/>
          <w:sz w:val="24"/>
          <w:szCs w:val="24"/>
        </w:rPr>
        <w:t>Prot.n. 59369 del 19 aprile</w:t>
      </w:r>
      <w:r w:rsidR="00C27AD2" w:rsidRPr="00C27AD2">
        <w:rPr>
          <w:rFonts w:ascii="Arial" w:hAnsi="Arial" w:cs="Arial"/>
          <w:color w:val="2F475E"/>
          <w:sz w:val="24"/>
          <w:szCs w:val="24"/>
          <w:shd w:val="clear" w:color="auto" w:fill="F5F9FC"/>
        </w:rPr>
        <w:t xml:space="preserve"> </w:t>
      </w:r>
      <w:r w:rsidR="00C27AD2" w:rsidRPr="00C27AD2">
        <w:rPr>
          <w:rFonts w:ascii="Arial" w:hAnsi="Arial" w:cs="Arial"/>
          <w:sz w:val="24"/>
          <w:szCs w:val="24"/>
        </w:rPr>
        <w:t>2024</w:t>
      </w:r>
      <w:r w:rsidR="00C27AD2" w:rsidRPr="00C27AD2">
        <w:rPr>
          <w:rFonts w:ascii="Arial" w:hAnsi="Arial" w:cs="Arial"/>
          <w:sz w:val="24"/>
          <w:szCs w:val="24"/>
        </w:rPr>
        <w:t xml:space="preserve">) </w:t>
      </w:r>
      <w:r w:rsidR="00C27AD2" w:rsidRPr="00C27AD2">
        <w:rPr>
          <w:rFonts w:ascii="Arial" w:hAnsi="Arial" w:cs="Arial"/>
          <w:sz w:val="24"/>
          <w:szCs w:val="24"/>
        </w:rPr>
        <w:t>relativ</w:t>
      </w:r>
      <w:r>
        <w:rPr>
          <w:rFonts w:ascii="Arial" w:hAnsi="Arial" w:cs="Arial"/>
          <w:sz w:val="24"/>
          <w:szCs w:val="24"/>
        </w:rPr>
        <w:t>o</w:t>
      </w:r>
      <w:r w:rsidR="00C27AD2" w:rsidRPr="00C27AD2">
        <w:rPr>
          <w:rFonts w:ascii="Arial" w:hAnsi="Arial" w:cs="Arial"/>
          <w:sz w:val="24"/>
          <w:szCs w:val="24"/>
        </w:rPr>
        <w:t xml:space="preserve"> all’iniziativa </w:t>
      </w:r>
      <w:r w:rsidR="00C27AD2" w:rsidRPr="00C27AD2">
        <w:rPr>
          <w:rFonts w:ascii="Arial" w:hAnsi="Arial" w:cs="Arial"/>
          <w:b/>
          <w:bCs/>
          <w:sz w:val="24"/>
          <w:szCs w:val="24"/>
        </w:rPr>
        <w:t xml:space="preserve">Scuole </w:t>
      </w:r>
      <w:r w:rsidR="00C27AD2" w:rsidRPr="00C27AD2">
        <w:rPr>
          <w:rFonts w:ascii="Arial" w:hAnsi="Arial" w:cs="Arial"/>
          <w:b/>
          <w:bCs/>
          <w:sz w:val="24"/>
          <w:szCs w:val="24"/>
        </w:rPr>
        <w:t>A</w:t>
      </w:r>
      <w:r w:rsidR="00C27AD2" w:rsidRPr="00C27AD2">
        <w:rPr>
          <w:rFonts w:ascii="Arial" w:hAnsi="Arial" w:cs="Arial"/>
          <w:b/>
          <w:bCs/>
          <w:sz w:val="24"/>
          <w:szCs w:val="24"/>
        </w:rPr>
        <w:t xml:space="preserve">perte d’estate - Piano Estate </w:t>
      </w:r>
      <w:r w:rsidR="00C27AD2">
        <w:rPr>
          <w:rFonts w:ascii="Arial" w:hAnsi="Arial" w:cs="Arial"/>
          <w:b/>
          <w:bCs/>
          <w:sz w:val="24"/>
          <w:szCs w:val="24"/>
        </w:rPr>
        <w:t xml:space="preserve"> (</w:t>
      </w:r>
      <w:hyperlink r:id="rId6" w:history="1">
        <w:r w:rsidR="00C27AD2" w:rsidRPr="00C27AD2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Leggi</w:t>
        </w:r>
      </w:hyperlink>
      <w:r w:rsidR="00C27AD2">
        <w:rPr>
          <w:rFonts w:ascii="Arial" w:hAnsi="Arial" w:cs="Arial"/>
          <w:b/>
          <w:bCs/>
          <w:sz w:val="24"/>
          <w:szCs w:val="24"/>
        </w:rPr>
        <w:t xml:space="preserve">) </w:t>
      </w:r>
      <w:r w:rsidR="00C27AD2" w:rsidRPr="00C27AD2">
        <w:rPr>
          <w:rFonts w:ascii="Arial" w:hAnsi="Arial" w:cs="Arial"/>
          <w:b/>
          <w:bCs/>
          <w:sz w:val="24"/>
          <w:szCs w:val="24"/>
        </w:rPr>
        <w:t>.</w:t>
      </w:r>
    </w:p>
    <w:p w14:paraId="3124BBE2" w14:textId="77777777" w:rsidR="007E7312" w:rsidRPr="00C27AD2" w:rsidRDefault="007E7312" w:rsidP="00976958">
      <w:pPr>
        <w:tabs>
          <w:tab w:val="left" w:pos="3030"/>
        </w:tabs>
        <w:rPr>
          <w:rFonts w:ascii="Arial" w:hAnsi="Arial" w:cs="Arial"/>
          <w:color w:val="000000" w:themeColor="text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73"/>
        <w:gridCol w:w="1851"/>
        <w:gridCol w:w="3210"/>
      </w:tblGrid>
      <w:tr w:rsidR="00CD416E" w:rsidRPr="00C27AD2" w14:paraId="6A739076" w14:textId="77777777" w:rsidTr="00CD416E">
        <w:trPr>
          <w:jc w:val="right"/>
        </w:trPr>
        <w:tc>
          <w:tcPr>
            <w:tcW w:w="4673" w:type="dxa"/>
            <w:shd w:val="clear" w:color="auto" w:fill="auto"/>
          </w:tcPr>
          <w:p w14:paraId="6948AC2F" w14:textId="5A3A9678" w:rsidR="00CD416E" w:rsidRPr="00C27AD2" w:rsidRDefault="00CD416E" w:rsidP="009E26F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27AD2">
              <w:rPr>
                <w:rFonts w:ascii="Arial" w:hAnsi="Arial" w:cs="Arial"/>
              </w:rPr>
              <w:t>Lucera,</w:t>
            </w:r>
            <w:r w:rsidR="005A4E2E">
              <w:rPr>
                <w:rFonts w:ascii="Arial" w:hAnsi="Arial" w:cs="Arial"/>
              </w:rPr>
              <w:t>11</w:t>
            </w:r>
            <w:r w:rsidRPr="00C27AD2">
              <w:rPr>
                <w:rFonts w:ascii="Arial" w:hAnsi="Arial" w:cs="Arial"/>
              </w:rPr>
              <w:t>/</w:t>
            </w:r>
            <w:r w:rsidR="005A4E2E">
              <w:rPr>
                <w:rFonts w:ascii="Arial" w:hAnsi="Arial" w:cs="Arial"/>
              </w:rPr>
              <w:t>05</w:t>
            </w:r>
            <w:r w:rsidRPr="00C27AD2">
              <w:rPr>
                <w:rFonts w:ascii="Arial" w:hAnsi="Arial" w:cs="Arial"/>
              </w:rPr>
              <w:t>/</w:t>
            </w:r>
            <w:r w:rsidR="005A4E2E">
              <w:rPr>
                <w:rFonts w:ascii="Arial" w:hAnsi="Arial" w:cs="Arial"/>
              </w:rPr>
              <w:t>2024</w:t>
            </w:r>
          </w:p>
          <w:p w14:paraId="2402742C" w14:textId="77777777" w:rsidR="00CD416E" w:rsidRPr="00C27AD2" w:rsidRDefault="00CD416E" w:rsidP="009E26F3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745" w:type="dxa"/>
            <w:shd w:val="clear" w:color="auto" w:fill="auto"/>
          </w:tcPr>
          <w:p w14:paraId="0D2F8172" w14:textId="77777777" w:rsidR="00CD416E" w:rsidRPr="00C27AD2" w:rsidRDefault="00CD416E" w:rsidP="009E26F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C27AD2">
              <w:rPr>
                <w:rFonts w:ascii="Arial" w:hAnsi="Arial" w:cs="Arial"/>
                <w:noProof/>
              </w:rPr>
              <w:drawing>
                <wp:inline distT="0" distB="0" distL="0" distR="0" wp14:anchorId="5713400A" wp14:editId="188CB127">
                  <wp:extent cx="1038225" cy="7715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shd w:val="clear" w:color="auto" w:fill="auto"/>
          </w:tcPr>
          <w:p w14:paraId="7285B480" w14:textId="77777777" w:rsidR="00CD416E" w:rsidRPr="00C27AD2" w:rsidRDefault="00CD416E" w:rsidP="00CD416E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C27AD2">
              <w:rPr>
                <w:rFonts w:ascii="Arial" w:hAnsi="Arial" w:cs="Arial"/>
                <w:iCs/>
              </w:rPr>
              <w:t xml:space="preserve">F.to il Dirigente Scolastico         </w:t>
            </w:r>
            <w:r w:rsidRPr="00C27AD2">
              <w:rPr>
                <w:rFonts w:ascii="Arial" w:hAnsi="Arial" w:cs="Arial"/>
                <w:b/>
                <w:bCs/>
                <w:iCs/>
              </w:rPr>
              <w:t xml:space="preserve">Pasquale </w:t>
            </w:r>
            <w:r w:rsidRPr="00C27AD2">
              <w:rPr>
                <w:rFonts w:ascii="Arial" w:eastAsia="Arial" w:hAnsi="Arial" w:cs="Arial"/>
                <w:b/>
                <w:bCs/>
                <w:iCs/>
              </w:rPr>
              <w:t>Trivisonne</w:t>
            </w:r>
          </w:p>
          <w:p w14:paraId="0E6A7449" w14:textId="77777777" w:rsidR="00CD416E" w:rsidRPr="00C27AD2" w:rsidRDefault="00CD416E" w:rsidP="009E26F3">
            <w:pPr>
              <w:spacing w:line="276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C27AD2">
              <w:rPr>
                <w:rFonts w:ascii="Arial" w:eastAsia="Times New Roman" w:hAnsi="Arial" w:cs="Arial"/>
                <w:sz w:val="16"/>
                <w:szCs w:val="16"/>
              </w:rPr>
              <w:t xml:space="preserve">        (Firma autografa sostituita a mezzo           stampa, ai sensi dell’art.</w:t>
            </w:r>
            <w:proofErr w:type="gramStart"/>
            <w:r w:rsidRPr="00C27AD2">
              <w:rPr>
                <w:rFonts w:ascii="Arial" w:eastAsia="Times New Roman" w:hAnsi="Arial" w:cs="Arial"/>
                <w:sz w:val="16"/>
                <w:szCs w:val="16"/>
              </w:rPr>
              <w:t>3,comma</w:t>
            </w:r>
            <w:proofErr w:type="gramEnd"/>
            <w:r w:rsidRPr="00C27AD2">
              <w:rPr>
                <w:rFonts w:ascii="Arial" w:eastAsia="Times New Roman" w:hAnsi="Arial" w:cs="Arial"/>
                <w:sz w:val="16"/>
                <w:szCs w:val="16"/>
              </w:rPr>
              <w:t xml:space="preserve"> 2, del  </w:t>
            </w:r>
            <w:proofErr w:type="spellStart"/>
            <w:r w:rsidRPr="00C27AD2">
              <w:rPr>
                <w:rFonts w:ascii="Arial" w:eastAsia="Times New Roman" w:hAnsi="Arial" w:cs="Arial"/>
                <w:sz w:val="16"/>
                <w:szCs w:val="16"/>
              </w:rPr>
              <w:t>D.Lgs</w:t>
            </w:r>
            <w:proofErr w:type="spellEnd"/>
            <w:r w:rsidRPr="00C27AD2">
              <w:rPr>
                <w:rFonts w:ascii="Arial" w:eastAsia="Times New Roman" w:hAnsi="Arial" w:cs="Arial"/>
                <w:sz w:val="16"/>
                <w:szCs w:val="16"/>
              </w:rPr>
              <w:t xml:space="preserve"> n. 39/93) </w:t>
            </w:r>
          </w:p>
          <w:p w14:paraId="24FBC9A5" w14:textId="77777777" w:rsidR="00CD416E" w:rsidRPr="00C27AD2" w:rsidRDefault="00CD416E" w:rsidP="009E26F3">
            <w:pPr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6E79F0AE" w14:textId="77777777" w:rsidR="00976958" w:rsidRPr="00C27AD2" w:rsidRDefault="00976958" w:rsidP="00CD416E">
      <w:pPr>
        <w:tabs>
          <w:tab w:val="left" w:pos="3030"/>
        </w:tabs>
        <w:rPr>
          <w:rFonts w:ascii="Arial" w:hAnsi="Arial" w:cs="Arial"/>
        </w:rPr>
      </w:pPr>
    </w:p>
    <w:sectPr w:rsidR="00976958" w:rsidRPr="00C27AD2" w:rsidSect="00CC36CD">
      <w:headerReference w:type="default" r:id="rId8"/>
      <w:footerReference w:type="default" r:id="rId9"/>
      <w:pgSz w:w="11906" w:h="16838" w:code="9"/>
      <w:pgMar w:top="993" w:right="1134" w:bottom="249" w:left="567" w:header="0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8066E" w14:textId="77777777" w:rsidR="00C50BEB" w:rsidRDefault="00C50BEB" w:rsidP="00FF2445">
      <w:pPr>
        <w:spacing w:after="0" w:line="240" w:lineRule="auto"/>
      </w:pPr>
      <w:r>
        <w:separator/>
      </w:r>
    </w:p>
  </w:endnote>
  <w:endnote w:type="continuationSeparator" w:id="0">
    <w:p w14:paraId="6EC4C0C1" w14:textId="77777777" w:rsidR="00C50BEB" w:rsidRDefault="00C50BEB" w:rsidP="00FF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27C7A" w14:textId="77777777" w:rsidR="00FF2445" w:rsidRDefault="00FA6FB3" w:rsidP="00087E54">
    <w:pPr>
      <w:pStyle w:val="Pidipagina"/>
      <w:tabs>
        <w:tab w:val="clear" w:pos="4819"/>
        <w:tab w:val="center" w:pos="5387"/>
      </w:tabs>
      <w:ind w:left="-284" w:hanging="142"/>
    </w:pPr>
    <w:r>
      <w:rPr>
        <w:noProof/>
        <w:lang w:eastAsia="it-IT"/>
      </w:rPr>
      <w:drawing>
        <wp:inline distT="0" distB="0" distL="0" distR="0" wp14:anchorId="684961FC" wp14:editId="6240F4D5">
          <wp:extent cx="7518435" cy="533400"/>
          <wp:effectExtent l="0" t="0" r="635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-intesta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725" cy="533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E9CAB" w14:textId="77777777" w:rsidR="00C50BEB" w:rsidRDefault="00C50BEB" w:rsidP="00FF2445">
      <w:pPr>
        <w:spacing w:after="0" w:line="240" w:lineRule="auto"/>
      </w:pPr>
      <w:r>
        <w:separator/>
      </w:r>
    </w:p>
  </w:footnote>
  <w:footnote w:type="continuationSeparator" w:id="0">
    <w:p w14:paraId="6BD0AB17" w14:textId="77777777" w:rsidR="00C50BEB" w:rsidRDefault="00C50BEB" w:rsidP="00FF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5F667" w14:textId="77777777" w:rsidR="006822A3" w:rsidRDefault="006822A3" w:rsidP="007011AF">
    <w:pPr>
      <w:pStyle w:val="Intestazione"/>
      <w:ind w:left="-426"/>
      <w:jc w:val="center"/>
      <w:rPr>
        <w:noProof/>
        <w:lang w:eastAsia="it-IT"/>
      </w:rPr>
    </w:pPr>
  </w:p>
  <w:p w14:paraId="3F3ACD19" w14:textId="77777777" w:rsidR="00056114" w:rsidRDefault="00FA6FB3" w:rsidP="00056114">
    <w:pPr>
      <w:pStyle w:val="Intestazione"/>
      <w:tabs>
        <w:tab w:val="clear" w:pos="4819"/>
        <w:tab w:val="center" w:pos="5529"/>
      </w:tabs>
      <w:ind w:left="-426" w:firstLine="142"/>
    </w:pPr>
    <w:r>
      <w:rPr>
        <w:noProof/>
        <w:lang w:eastAsia="it-IT"/>
      </w:rPr>
      <w:drawing>
        <wp:inline distT="0" distB="0" distL="0" distR="0" wp14:anchorId="3C1340DC" wp14:editId="49AC0BB1">
          <wp:extent cx="7199484" cy="1430020"/>
          <wp:effectExtent l="0" t="0" r="190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-intest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4203" cy="1430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D2"/>
    <w:rsid w:val="00056114"/>
    <w:rsid w:val="00087E54"/>
    <w:rsid w:val="000C0D3E"/>
    <w:rsid w:val="00137BB5"/>
    <w:rsid w:val="00286BD1"/>
    <w:rsid w:val="00312BDA"/>
    <w:rsid w:val="0039234D"/>
    <w:rsid w:val="005A4E2E"/>
    <w:rsid w:val="006822A3"/>
    <w:rsid w:val="007011AF"/>
    <w:rsid w:val="007046B4"/>
    <w:rsid w:val="007849C9"/>
    <w:rsid w:val="007C00DA"/>
    <w:rsid w:val="007E7312"/>
    <w:rsid w:val="008138CB"/>
    <w:rsid w:val="008D7454"/>
    <w:rsid w:val="00976958"/>
    <w:rsid w:val="00AB2073"/>
    <w:rsid w:val="00AF6A2C"/>
    <w:rsid w:val="00B321B8"/>
    <w:rsid w:val="00B53662"/>
    <w:rsid w:val="00B53DEA"/>
    <w:rsid w:val="00B77A3E"/>
    <w:rsid w:val="00C27AD2"/>
    <w:rsid w:val="00C50BEB"/>
    <w:rsid w:val="00CC36CD"/>
    <w:rsid w:val="00CD416E"/>
    <w:rsid w:val="00D31062"/>
    <w:rsid w:val="00DA102D"/>
    <w:rsid w:val="00DF0294"/>
    <w:rsid w:val="00E6734F"/>
    <w:rsid w:val="00EC6A8B"/>
    <w:rsid w:val="00EF6588"/>
    <w:rsid w:val="00FA6FB3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01F02"/>
  <w15:chartTrackingRefBased/>
  <w15:docId w15:val="{A9F1C72A-0464-4563-822E-5492437B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2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2B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2B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2B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F2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445"/>
  </w:style>
  <w:style w:type="paragraph" w:styleId="Pidipagina">
    <w:name w:val="footer"/>
    <w:basedOn w:val="Normale"/>
    <w:link w:val="PidipaginaCarattere"/>
    <w:uiPriority w:val="99"/>
    <w:unhideWhenUsed/>
    <w:rsid w:val="00FF2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445"/>
  </w:style>
  <w:style w:type="character" w:styleId="Collegamentoipertestuale">
    <w:name w:val="Hyperlink"/>
    <w:basedOn w:val="Carpredefinitoparagrafo"/>
    <w:uiPriority w:val="99"/>
    <w:unhideWhenUsed/>
    <w:rsid w:val="00C27A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7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ur.gov.it/documents/20182/8004978/m_pi.AOOGABMI.REGISTRO+UFFICIALE%28U%29.0059369.19-04-2024.pdf/c981b842-a7ef-251c-901e-6a96adfd3000?t=171353165729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ocuments\Modelli%20di%20Office%20personalizzati\carta%20intestata%20Scuola%20Firma%20autograf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Scuola Firma autografa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FGIC842006 - I.C. BOZZINI - FASANI</cp:lastModifiedBy>
  <cp:revision>2</cp:revision>
  <cp:lastPrinted>2023-03-20T10:30:00Z</cp:lastPrinted>
  <dcterms:created xsi:type="dcterms:W3CDTF">2024-05-11T07:06:00Z</dcterms:created>
  <dcterms:modified xsi:type="dcterms:W3CDTF">2024-05-11T07:06:00Z</dcterms:modified>
</cp:coreProperties>
</file>